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149" w:tblpY="1306"/>
        <w:tblW w:w="999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85"/>
        <w:gridCol w:w="3613"/>
      </w:tblGrid>
      <w:tr w:rsidR="005D23B1" w:rsidRPr="00D45160" w:rsidTr="008C0D4E">
        <w:trPr>
          <w:trHeight w:val="1831"/>
        </w:trPr>
        <w:tc>
          <w:tcPr>
            <w:tcW w:w="6385" w:type="dxa"/>
            <w:tcBorders>
              <w:right w:val="dashed" w:sz="4" w:space="0" w:color="auto"/>
            </w:tcBorders>
          </w:tcPr>
          <w:p w:rsidR="005D23B1" w:rsidRDefault="005D23B1" w:rsidP="005D23B1">
            <w:pPr>
              <w:pStyle w:val="Naslov5"/>
              <w:jc w:val="left"/>
              <w:rPr>
                <w:rFonts w:ascii="Times New Roman" w:hAnsi="Times New Roman"/>
                <w:sz w:val="36"/>
                <w:szCs w:val="36"/>
              </w:rPr>
            </w:pPr>
            <w:r w:rsidRPr="007D6598">
              <w:rPr>
                <w:rFonts w:ascii="Times New Roman" w:hAnsi="Times New Roman"/>
                <w:sz w:val="36"/>
                <w:szCs w:val="36"/>
              </w:rPr>
              <w:t xml:space="preserve">VLOGA ZA IZDAJO POTRDILA </w:t>
            </w:r>
          </w:p>
          <w:p w:rsidR="005D23B1" w:rsidRDefault="005D23B1" w:rsidP="005D23B1">
            <w:pPr>
              <w:pStyle w:val="Naslov5"/>
              <w:jc w:val="left"/>
              <w:rPr>
                <w:rFonts w:ascii="Times New Roman" w:hAnsi="Times New Roman"/>
                <w:sz w:val="36"/>
                <w:szCs w:val="36"/>
              </w:rPr>
            </w:pPr>
            <w:r w:rsidRPr="007D6598">
              <w:rPr>
                <w:rFonts w:ascii="Times New Roman" w:hAnsi="Times New Roman"/>
                <w:sz w:val="36"/>
                <w:szCs w:val="36"/>
              </w:rPr>
              <w:t>ZA VOZNIK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A, </w:t>
            </w:r>
          </w:p>
          <w:p w:rsidR="005D23B1" w:rsidRPr="006E558C" w:rsidRDefault="005D23B1" w:rsidP="005D23B1">
            <w:pPr>
              <w:pStyle w:val="Naslov5"/>
              <w:jc w:val="left"/>
              <w:rPr>
                <w:rFonts w:ascii="Times New Roman" w:hAnsi="Times New Roman"/>
                <w:sz w:val="36"/>
                <w:szCs w:val="36"/>
              </w:rPr>
            </w:pPr>
            <w:r w:rsidRPr="006E558C">
              <w:rPr>
                <w:rFonts w:ascii="Times New Roman" w:hAnsi="Times New Roman"/>
                <w:sz w:val="36"/>
                <w:szCs w:val="36"/>
              </w:rPr>
              <w:t>KI NI DRŽAVLJAN EU</w:t>
            </w:r>
          </w:p>
          <w:p w:rsidR="005D23B1" w:rsidRPr="004A35AC" w:rsidRDefault="005D23B1" w:rsidP="005D23B1">
            <w:pPr>
              <w:shd w:val="clear" w:color="auto" w:fill="FFFFFF" w:themeFill="background1"/>
              <w:rPr>
                <w:sz w:val="20"/>
              </w:rPr>
            </w:pPr>
            <w:r w:rsidRPr="004A35AC">
              <w:rPr>
                <w:sz w:val="20"/>
              </w:rPr>
              <w:t>Za izdajo potrdila mora podjetje imeti licenco Skupnosti za opravljanje mednarodnega prevoza blaga v cestnem prometu</w:t>
            </w:r>
          </w:p>
          <w:p w:rsidR="005D23B1" w:rsidRPr="00B213BD" w:rsidRDefault="005D23B1" w:rsidP="005D23B1">
            <w:pPr>
              <w:rPr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D23B1" w:rsidRPr="00D45160" w:rsidRDefault="005D23B1" w:rsidP="005D23B1">
            <w:pPr>
              <w:pStyle w:val="Telobesedila"/>
              <w:jc w:val="center"/>
              <w:rPr>
                <w:rFonts w:ascii="Arial" w:hAnsi="Arial" w:cs="Arial"/>
              </w:rPr>
            </w:pPr>
            <w:r w:rsidRPr="00D45160">
              <w:rPr>
                <w:rFonts w:ascii="Arial" w:hAnsi="Arial" w:cs="Arial"/>
                <w:sz w:val="16"/>
                <w:szCs w:val="16"/>
              </w:rPr>
              <w:t>PREJEM GZS</w:t>
            </w:r>
            <w:r w:rsidRPr="00D45160">
              <w:rPr>
                <w:rFonts w:ascii="Arial" w:hAnsi="Arial" w:cs="Arial"/>
              </w:rPr>
              <w:t>:</w:t>
            </w:r>
          </w:p>
          <w:p w:rsidR="005D23B1" w:rsidRPr="00D45160" w:rsidRDefault="005D23B1" w:rsidP="005D23B1">
            <w:pPr>
              <w:rPr>
                <w:rFonts w:ascii="Arial" w:hAnsi="Arial" w:cs="Arial"/>
                <w:sz w:val="20"/>
              </w:rPr>
            </w:pPr>
          </w:p>
          <w:p w:rsidR="005D23B1" w:rsidRPr="00D45160" w:rsidRDefault="005D23B1" w:rsidP="005D23B1">
            <w:pPr>
              <w:pStyle w:val="Noga"/>
              <w:rPr>
                <w:rFonts w:ascii="Arial" w:hAnsi="Arial" w:cs="Arial"/>
                <w:sz w:val="20"/>
              </w:rPr>
            </w:pPr>
          </w:p>
        </w:tc>
      </w:tr>
    </w:tbl>
    <w:p w:rsidR="00A1266D" w:rsidRDefault="00A1266D" w:rsidP="00A33581">
      <w:pPr>
        <w:ind w:left="1065" w:right="-710" w:hanging="1065"/>
        <w:rPr>
          <w:rFonts w:ascii="Arial" w:hAnsi="Arial" w:cs="Arial"/>
          <w:b/>
          <w:spacing w:val="60"/>
          <w:sz w:val="16"/>
          <w:szCs w:val="16"/>
        </w:rPr>
      </w:pPr>
    </w:p>
    <w:p w:rsidR="005D23B1" w:rsidRDefault="005D23B1" w:rsidP="00A33581">
      <w:pPr>
        <w:ind w:left="1065" w:right="-710" w:hanging="1065"/>
        <w:rPr>
          <w:rFonts w:ascii="Arial" w:hAnsi="Arial" w:cs="Arial"/>
          <w:b/>
          <w:spacing w:val="60"/>
          <w:sz w:val="16"/>
          <w:szCs w:val="16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773"/>
        <w:gridCol w:w="403"/>
        <w:gridCol w:w="589"/>
        <w:gridCol w:w="709"/>
        <w:gridCol w:w="120"/>
        <w:gridCol w:w="1084"/>
        <w:gridCol w:w="4183"/>
      </w:tblGrid>
      <w:tr w:rsidR="005D23B1" w:rsidRPr="005D23B1" w:rsidTr="00D7659A">
        <w:trPr>
          <w:jc w:val="center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:rsidR="005D23B1" w:rsidRPr="005D23B1" w:rsidRDefault="005D23B1" w:rsidP="005D23B1">
            <w:pPr>
              <w:widowControl/>
              <w:jc w:val="left"/>
              <w:rPr>
                <w:sz w:val="22"/>
                <w:szCs w:val="22"/>
              </w:rPr>
            </w:pPr>
            <w:bookmarkStart w:id="0" w:name="_Hlk536430085"/>
            <w:bookmarkStart w:id="1" w:name="_Hlk536429628"/>
            <w:r w:rsidRPr="005D23B1">
              <w:rPr>
                <w:b/>
                <w:szCs w:val="24"/>
                <w:lang w:eastAsia="sl-SI"/>
              </w:rPr>
              <w:t xml:space="preserve">PODJETJE </w:t>
            </w:r>
            <w:r w:rsidRPr="005D23B1">
              <w:rPr>
                <w:b/>
                <w:szCs w:val="24"/>
                <w:lang w:eastAsia="sl-SI"/>
              </w:rPr>
              <w:br/>
            </w:r>
            <w:r w:rsidRPr="005D23B1">
              <w:rPr>
                <w:sz w:val="20"/>
                <w:szCs w:val="24"/>
                <w:lang w:eastAsia="sl-SI"/>
              </w:rPr>
              <w:t>(v skladu z registracijo)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D23B1" w:rsidRPr="005D23B1" w:rsidRDefault="005D23B1" w:rsidP="005D23B1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5D23B1" w:rsidRPr="005D23B1" w:rsidTr="00D7659A">
        <w:trPr>
          <w:jc w:val="center"/>
        </w:trPr>
        <w:tc>
          <w:tcPr>
            <w:tcW w:w="425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5D23B1">
              <w:rPr>
                <w:sz w:val="22"/>
                <w:szCs w:val="22"/>
              </w:rPr>
              <w:t>Vlagatelj</w:t>
            </w:r>
          </w:p>
          <w:p w:rsidR="005D23B1" w:rsidRPr="005D23B1" w:rsidRDefault="005D23B1" w:rsidP="005D23B1">
            <w:pPr>
              <w:widowControl/>
              <w:jc w:val="left"/>
              <w:rPr>
                <w:b/>
                <w:szCs w:val="24"/>
                <w:lang w:eastAsia="sl-SI"/>
              </w:rPr>
            </w:pPr>
            <w:r w:rsidRPr="005D23B1">
              <w:rPr>
                <w:sz w:val="22"/>
                <w:szCs w:val="22"/>
              </w:rPr>
              <w:t>(ime in priimek zastopnika podjetja)</w:t>
            </w:r>
          </w:p>
        </w:tc>
        <w:tc>
          <w:tcPr>
            <w:tcW w:w="609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bookmarkEnd w:id="0"/>
      <w:tr w:rsidR="005D23B1" w:rsidRPr="005D23B1" w:rsidTr="00D7659A">
        <w:trPr>
          <w:jc w:val="center"/>
        </w:trPr>
        <w:tc>
          <w:tcPr>
            <w:tcW w:w="425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widowControl/>
              <w:jc w:val="left"/>
              <w:rPr>
                <w:szCs w:val="24"/>
                <w:lang w:eastAsia="sl-SI"/>
              </w:rPr>
            </w:pPr>
            <w:r w:rsidRPr="005D23B1">
              <w:rPr>
                <w:szCs w:val="24"/>
                <w:lang w:eastAsia="sl-SI"/>
              </w:rPr>
              <w:t>Poslovni naslov</w:t>
            </w:r>
          </w:p>
          <w:p w:rsidR="005D23B1" w:rsidRPr="005D23B1" w:rsidRDefault="005D23B1" w:rsidP="005D23B1">
            <w:pPr>
              <w:widowControl/>
              <w:jc w:val="left"/>
              <w:rPr>
                <w:szCs w:val="24"/>
                <w:lang w:eastAsia="sl-SI"/>
              </w:rPr>
            </w:pPr>
            <w:r w:rsidRPr="005D23B1">
              <w:rPr>
                <w:sz w:val="20"/>
                <w:szCs w:val="24"/>
                <w:lang w:eastAsia="sl-SI"/>
              </w:rPr>
              <w:t>(ulica, hišna št., poštna št., kraj)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5D23B1" w:rsidRPr="005D23B1" w:rsidTr="00D7659A">
        <w:trPr>
          <w:jc w:val="center"/>
        </w:trPr>
        <w:tc>
          <w:tcPr>
            <w:tcW w:w="425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widowControl/>
              <w:jc w:val="left"/>
              <w:rPr>
                <w:szCs w:val="24"/>
                <w:lang w:eastAsia="sl-SI"/>
              </w:rPr>
            </w:pPr>
          </w:p>
          <w:p w:rsidR="005D23B1" w:rsidRPr="005D23B1" w:rsidRDefault="005D23B1" w:rsidP="005D23B1">
            <w:pPr>
              <w:widowControl/>
              <w:jc w:val="left"/>
              <w:rPr>
                <w:szCs w:val="24"/>
                <w:lang w:eastAsia="sl-SI"/>
              </w:rPr>
            </w:pPr>
            <w:r w:rsidRPr="005D23B1">
              <w:rPr>
                <w:szCs w:val="24"/>
                <w:lang w:eastAsia="sl-SI"/>
              </w:rPr>
              <w:t>Matična številka:</w:t>
            </w:r>
          </w:p>
        </w:tc>
        <w:tc>
          <w:tcPr>
            <w:tcW w:w="609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387F2F" w:rsidTr="00387F2F">
        <w:trPr>
          <w:jc w:val="center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7F2F" w:rsidRDefault="00387F2F">
            <w:pPr>
              <w:widowControl/>
              <w:jc w:val="left"/>
              <w:rPr>
                <w:szCs w:val="24"/>
                <w:lang w:eastAsia="sl-SI"/>
              </w:rPr>
            </w:pPr>
          </w:p>
          <w:p w:rsidR="00387F2F" w:rsidRDefault="00387F2F">
            <w:pPr>
              <w:widowControl/>
              <w:jc w:val="left"/>
              <w:rPr>
                <w:b/>
                <w:szCs w:val="24"/>
                <w:lang w:eastAsia="sl-SI"/>
              </w:rPr>
            </w:pPr>
            <w:r>
              <w:rPr>
                <w:b/>
                <w:szCs w:val="24"/>
                <w:lang w:eastAsia="sl-SI"/>
              </w:rPr>
              <w:t>Kontaktna oseba za to vlogo: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387F2F" w:rsidRDefault="00387F2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5D23B1" w:rsidRPr="005D23B1" w:rsidTr="00D7659A">
        <w:trPr>
          <w:jc w:val="center"/>
        </w:trPr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ind w:right="-2"/>
              <w:rPr>
                <w:szCs w:val="24"/>
              </w:rPr>
            </w:pPr>
            <w:bookmarkStart w:id="2" w:name="_Hlk536429854"/>
          </w:p>
          <w:p w:rsidR="005D23B1" w:rsidRPr="005D23B1" w:rsidRDefault="005D23B1" w:rsidP="005D23B1">
            <w:pPr>
              <w:ind w:right="-2"/>
              <w:rPr>
                <w:szCs w:val="24"/>
              </w:rPr>
            </w:pPr>
            <w:r w:rsidRPr="005D23B1">
              <w:rPr>
                <w:szCs w:val="24"/>
              </w:rPr>
              <w:t>Tel. št.:</w:t>
            </w:r>
          </w:p>
        </w:tc>
        <w:tc>
          <w:tcPr>
            <w:tcW w:w="347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ind w:right="-2"/>
              <w:rPr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ind w:right="-2"/>
              <w:rPr>
                <w:szCs w:val="24"/>
              </w:rPr>
            </w:pPr>
          </w:p>
          <w:p w:rsidR="005D23B1" w:rsidRPr="005D23B1" w:rsidRDefault="005D23B1" w:rsidP="005D23B1">
            <w:pPr>
              <w:ind w:right="-2"/>
              <w:rPr>
                <w:szCs w:val="24"/>
              </w:rPr>
            </w:pPr>
            <w:r w:rsidRPr="005D23B1">
              <w:rPr>
                <w:szCs w:val="24"/>
              </w:rPr>
              <w:t>E-naslov:</w:t>
            </w:r>
          </w:p>
        </w:tc>
        <w:tc>
          <w:tcPr>
            <w:tcW w:w="41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23B1" w:rsidRPr="005D23B1" w:rsidRDefault="005D23B1" w:rsidP="005D23B1">
            <w:pPr>
              <w:ind w:right="-2"/>
              <w:rPr>
                <w:szCs w:val="24"/>
              </w:rPr>
            </w:pPr>
          </w:p>
        </w:tc>
      </w:tr>
      <w:bookmarkEnd w:id="1"/>
      <w:bookmarkEnd w:id="2"/>
      <w:tr w:rsidR="003C1244" w:rsidRPr="00776E9D" w:rsidTr="00D7659A">
        <w:trPr>
          <w:trHeight w:val="543"/>
          <w:jc w:val="center"/>
        </w:trPr>
        <w:tc>
          <w:tcPr>
            <w:tcW w:w="3664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C1244" w:rsidRPr="0080578A" w:rsidRDefault="005D23B1" w:rsidP="00316703">
            <w:pPr>
              <w:jc w:val="left"/>
              <w:rPr>
                <w:rFonts w:ascii="Arial" w:hAnsi="Arial" w:cs="Arial"/>
                <w:b/>
                <w:position w:val="-6"/>
              </w:rPr>
            </w:pPr>
            <w:r w:rsidRPr="0080578A">
              <w:rPr>
                <w:b/>
                <w:position w:val="-6"/>
                <w:sz w:val="22"/>
                <w:szCs w:val="22"/>
              </w:rPr>
              <w:t>IME IN PRIIMEK VOZNIKA:</w:t>
            </w:r>
          </w:p>
        </w:tc>
        <w:tc>
          <w:tcPr>
            <w:tcW w:w="6685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3C1244" w:rsidRPr="003F2D19" w:rsidRDefault="003C1244" w:rsidP="003F2D19">
            <w:pPr>
              <w:jc w:val="left"/>
              <w:rPr>
                <w:rFonts w:ascii="Arial" w:hAnsi="Arial" w:cs="Arial"/>
                <w:position w:val="-6"/>
              </w:rPr>
            </w:pPr>
          </w:p>
        </w:tc>
      </w:tr>
      <w:tr w:rsidR="003C1244" w:rsidRPr="00776E9D" w:rsidTr="00D7659A">
        <w:trPr>
          <w:jc w:val="center"/>
        </w:trPr>
        <w:tc>
          <w:tcPr>
            <w:tcW w:w="3664" w:type="dxa"/>
            <w:gridSpan w:val="3"/>
            <w:tcBorders>
              <w:left w:val="nil"/>
            </w:tcBorders>
            <w:shd w:val="clear" w:color="auto" w:fill="auto"/>
          </w:tcPr>
          <w:p w:rsidR="003C1244" w:rsidRPr="003F2D19" w:rsidRDefault="00316703" w:rsidP="00316703">
            <w:pPr>
              <w:jc w:val="left"/>
              <w:rPr>
                <w:rFonts w:ascii="Arial" w:hAnsi="Arial" w:cs="Arial"/>
                <w:position w:val="-6"/>
              </w:rPr>
            </w:pPr>
            <w:r>
              <w:rPr>
                <w:position w:val="-6"/>
                <w:sz w:val="22"/>
                <w:szCs w:val="22"/>
              </w:rPr>
              <w:br/>
            </w:r>
            <w:r w:rsidR="003C1244" w:rsidRPr="003F2D19">
              <w:rPr>
                <w:position w:val="-6"/>
                <w:sz w:val="22"/>
                <w:szCs w:val="22"/>
              </w:rPr>
              <w:t xml:space="preserve">EMŠO številka:         </w:t>
            </w:r>
          </w:p>
        </w:tc>
        <w:tc>
          <w:tcPr>
            <w:tcW w:w="6685" w:type="dxa"/>
            <w:gridSpan w:val="5"/>
            <w:tcBorders>
              <w:right w:val="nil"/>
            </w:tcBorders>
            <w:shd w:val="clear" w:color="auto" w:fill="auto"/>
          </w:tcPr>
          <w:tbl>
            <w:tblPr>
              <w:tblW w:w="5634" w:type="dxa"/>
              <w:tblInd w:w="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"/>
              <w:gridCol w:w="414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3C1244" w:rsidRPr="003F2D19" w:rsidTr="00B45744">
              <w:trPr>
                <w:trHeight w:val="284"/>
              </w:trPr>
              <w:tc>
                <w:tcPr>
                  <w:tcW w:w="4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  <w:bookmarkStart w:id="3" w:name="_Hlk526837440"/>
                </w:p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3F2D19" w:rsidRDefault="003C1244" w:rsidP="003F2D19">
                  <w:pPr>
                    <w:ind w:left="-284"/>
                    <w:jc w:val="left"/>
                    <w:rPr>
                      <w:rFonts w:ascii="Arial" w:hAnsi="Arial" w:cs="Arial"/>
                      <w:position w:val="-6"/>
                      <w:sz w:val="22"/>
                      <w:vertAlign w:val="subscript"/>
                    </w:rPr>
                  </w:pPr>
                </w:p>
              </w:tc>
            </w:tr>
            <w:bookmarkEnd w:id="3"/>
          </w:tbl>
          <w:p w:rsidR="003C1244" w:rsidRPr="003F2D19" w:rsidRDefault="003C1244" w:rsidP="003F2D19">
            <w:pPr>
              <w:jc w:val="left"/>
              <w:rPr>
                <w:rFonts w:ascii="Arial" w:hAnsi="Arial" w:cs="Arial"/>
                <w:position w:val="-6"/>
              </w:rPr>
            </w:pPr>
          </w:p>
        </w:tc>
      </w:tr>
      <w:tr w:rsidR="003C1244" w:rsidRPr="00776E9D" w:rsidTr="00D7659A">
        <w:trPr>
          <w:jc w:val="center"/>
        </w:trPr>
        <w:tc>
          <w:tcPr>
            <w:tcW w:w="3664" w:type="dxa"/>
            <w:gridSpan w:val="3"/>
            <w:tcBorders>
              <w:left w:val="nil"/>
            </w:tcBorders>
            <w:shd w:val="clear" w:color="auto" w:fill="auto"/>
          </w:tcPr>
          <w:p w:rsidR="003C1244" w:rsidRPr="003F2D19" w:rsidRDefault="00316703" w:rsidP="00316703">
            <w:pPr>
              <w:jc w:val="left"/>
              <w:rPr>
                <w:rFonts w:ascii="Arial" w:hAnsi="Arial" w:cs="Arial"/>
                <w:position w:val="-6"/>
              </w:rPr>
            </w:pPr>
            <w:r>
              <w:rPr>
                <w:position w:val="-6"/>
                <w:sz w:val="22"/>
                <w:szCs w:val="22"/>
              </w:rPr>
              <w:br/>
            </w:r>
            <w:r w:rsidR="003C1244" w:rsidRPr="003F2D19">
              <w:rPr>
                <w:position w:val="-6"/>
                <w:sz w:val="22"/>
                <w:szCs w:val="22"/>
              </w:rPr>
              <w:t>Kraj in država rojstva:</w:t>
            </w:r>
          </w:p>
        </w:tc>
        <w:tc>
          <w:tcPr>
            <w:tcW w:w="6685" w:type="dxa"/>
            <w:gridSpan w:val="5"/>
            <w:tcBorders>
              <w:right w:val="nil"/>
            </w:tcBorders>
            <w:shd w:val="clear" w:color="auto" w:fill="auto"/>
          </w:tcPr>
          <w:p w:rsidR="003C1244" w:rsidRPr="003F2D19" w:rsidRDefault="003C1244" w:rsidP="003F2D19">
            <w:pPr>
              <w:jc w:val="left"/>
              <w:rPr>
                <w:rFonts w:ascii="Arial" w:hAnsi="Arial" w:cs="Arial"/>
                <w:position w:val="-6"/>
              </w:rPr>
            </w:pPr>
          </w:p>
        </w:tc>
      </w:tr>
      <w:tr w:rsidR="003C1244" w:rsidRPr="00776E9D" w:rsidTr="00D7659A">
        <w:trPr>
          <w:jc w:val="center"/>
        </w:trPr>
        <w:tc>
          <w:tcPr>
            <w:tcW w:w="3664" w:type="dxa"/>
            <w:gridSpan w:val="3"/>
            <w:tcBorders>
              <w:left w:val="nil"/>
            </w:tcBorders>
            <w:shd w:val="clear" w:color="auto" w:fill="auto"/>
          </w:tcPr>
          <w:p w:rsidR="003C1244" w:rsidRPr="003F2D19" w:rsidRDefault="00316703" w:rsidP="00316703">
            <w:pPr>
              <w:jc w:val="left"/>
              <w:rPr>
                <w:rFonts w:ascii="Arial" w:hAnsi="Arial" w:cs="Arial"/>
                <w:position w:val="-6"/>
              </w:rPr>
            </w:pPr>
            <w:r>
              <w:rPr>
                <w:position w:val="-6"/>
                <w:sz w:val="22"/>
                <w:szCs w:val="22"/>
              </w:rPr>
              <w:br/>
            </w:r>
            <w:r w:rsidR="003C1244" w:rsidRPr="003F2D19">
              <w:rPr>
                <w:position w:val="-6"/>
                <w:sz w:val="22"/>
                <w:szCs w:val="22"/>
              </w:rPr>
              <w:t>Državljanstvo:</w:t>
            </w:r>
          </w:p>
        </w:tc>
        <w:tc>
          <w:tcPr>
            <w:tcW w:w="6685" w:type="dxa"/>
            <w:gridSpan w:val="5"/>
            <w:tcBorders>
              <w:right w:val="nil"/>
            </w:tcBorders>
            <w:shd w:val="clear" w:color="auto" w:fill="auto"/>
          </w:tcPr>
          <w:p w:rsidR="003C1244" w:rsidRPr="003F2D19" w:rsidRDefault="003C1244" w:rsidP="003F2D19">
            <w:pPr>
              <w:jc w:val="left"/>
              <w:rPr>
                <w:rFonts w:ascii="Arial" w:hAnsi="Arial" w:cs="Arial"/>
                <w:position w:val="-6"/>
              </w:rPr>
            </w:pPr>
          </w:p>
        </w:tc>
      </w:tr>
      <w:tr w:rsidR="00D335DF" w:rsidRPr="00776E9D" w:rsidTr="00D7659A">
        <w:trPr>
          <w:trHeight w:val="547"/>
          <w:jc w:val="center"/>
        </w:trPr>
        <w:tc>
          <w:tcPr>
            <w:tcW w:w="5082" w:type="dxa"/>
            <w:gridSpan w:val="6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D335DF" w:rsidRDefault="00D335DF" w:rsidP="00316703">
            <w:pPr>
              <w:jc w:val="left"/>
              <w:rPr>
                <w:position w:val="-6"/>
                <w:sz w:val="22"/>
                <w:szCs w:val="22"/>
              </w:rPr>
            </w:pPr>
            <w:r w:rsidRPr="003F2D19">
              <w:rPr>
                <w:b/>
                <w:position w:val="-6"/>
                <w:sz w:val="22"/>
                <w:szCs w:val="22"/>
              </w:rPr>
              <w:t xml:space="preserve">OSEBNI DOKUMENT </w:t>
            </w:r>
            <w:r w:rsidRPr="003F2D19">
              <w:rPr>
                <w:position w:val="-6"/>
                <w:sz w:val="18"/>
                <w:szCs w:val="22"/>
              </w:rPr>
              <w:t>(o</w:t>
            </w:r>
            <w:r w:rsidR="00C950C5">
              <w:rPr>
                <w:position w:val="-6"/>
                <w:sz w:val="18"/>
                <w:szCs w:val="22"/>
              </w:rPr>
              <w:t>značite</w:t>
            </w:r>
            <w:r>
              <w:rPr>
                <w:position w:val="-6"/>
                <w:sz w:val="18"/>
                <w:szCs w:val="22"/>
              </w:rPr>
              <w:t>):</w:t>
            </w:r>
          </w:p>
        </w:tc>
        <w:tc>
          <w:tcPr>
            <w:tcW w:w="5267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335DF" w:rsidRPr="00D335DF" w:rsidRDefault="00D335DF" w:rsidP="00D335DF">
            <w:pPr>
              <w:pStyle w:val="Odstavekseznama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335DF">
              <w:rPr>
                <w:b/>
                <w:bCs/>
                <w:sz w:val="22"/>
                <w:szCs w:val="22"/>
              </w:rPr>
              <w:t>osebna izkaznica         b) potni list</w:t>
            </w:r>
            <w:r w:rsidRPr="00D335DF">
              <w:rPr>
                <w:sz w:val="22"/>
                <w:szCs w:val="22"/>
              </w:rPr>
              <w:t xml:space="preserve">  </w:t>
            </w:r>
          </w:p>
        </w:tc>
      </w:tr>
      <w:tr w:rsidR="008E18BF" w:rsidRPr="00776E9D" w:rsidTr="00D7659A">
        <w:trPr>
          <w:jc w:val="center"/>
        </w:trPr>
        <w:tc>
          <w:tcPr>
            <w:tcW w:w="5082" w:type="dxa"/>
            <w:gridSpan w:val="6"/>
            <w:tcBorders>
              <w:left w:val="nil"/>
            </w:tcBorders>
            <w:shd w:val="clear" w:color="auto" w:fill="auto"/>
          </w:tcPr>
          <w:p w:rsidR="008E18BF" w:rsidRPr="003F2D19" w:rsidRDefault="00316703" w:rsidP="00316703">
            <w:pPr>
              <w:jc w:val="left"/>
              <w:rPr>
                <w:position w:val="-6"/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br/>
            </w:r>
            <w:r w:rsidR="008E18BF" w:rsidRPr="003F2D19">
              <w:rPr>
                <w:position w:val="-6"/>
                <w:sz w:val="22"/>
                <w:szCs w:val="22"/>
              </w:rPr>
              <w:t>Številka osebnega dokumenta:</w:t>
            </w:r>
          </w:p>
        </w:tc>
        <w:tc>
          <w:tcPr>
            <w:tcW w:w="5267" w:type="dxa"/>
            <w:gridSpan w:val="2"/>
            <w:tcBorders>
              <w:right w:val="nil"/>
            </w:tcBorders>
            <w:shd w:val="clear" w:color="auto" w:fill="auto"/>
          </w:tcPr>
          <w:p w:rsidR="008E18BF" w:rsidRPr="00776E9D" w:rsidRDefault="008E18BF" w:rsidP="00264FA3">
            <w:pPr>
              <w:rPr>
                <w:sz w:val="22"/>
                <w:szCs w:val="22"/>
              </w:rPr>
            </w:pPr>
          </w:p>
        </w:tc>
      </w:tr>
      <w:tr w:rsidR="00C950C5" w:rsidRPr="00776E9D" w:rsidTr="00D7659A">
        <w:trPr>
          <w:jc w:val="center"/>
        </w:trPr>
        <w:tc>
          <w:tcPr>
            <w:tcW w:w="5082" w:type="dxa"/>
            <w:gridSpan w:val="6"/>
            <w:tcBorders>
              <w:left w:val="nil"/>
            </w:tcBorders>
            <w:shd w:val="clear" w:color="auto" w:fill="auto"/>
          </w:tcPr>
          <w:p w:rsidR="00C950C5" w:rsidRDefault="00C950C5" w:rsidP="00316703">
            <w:pPr>
              <w:jc w:val="left"/>
              <w:rPr>
                <w:position w:val="-6"/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br/>
            </w:r>
            <w:r w:rsidRPr="003F2D19">
              <w:rPr>
                <w:position w:val="-6"/>
                <w:sz w:val="22"/>
                <w:szCs w:val="22"/>
              </w:rPr>
              <w:t>Datum izdaje osebnega dokumenta:</w:t>
            </w:r>
          </w:p>
        </w:tc>
        <w:tc>
          <w:tcPr>
            <w:tcW w:w="5267" w:type="dxa"/>
            <w:gridSpan w:val="2"/>
            <w:tcBorders>
              <w:right w:val="nil"/>
            </w:tcBorders>
            <w:shd w:val="clear" w:color="auto" w:fill="auto"/>
          </w:tcPr>
          <w:p w:rsidR="00C950C5" w:rsidRPr="00776E9D" w:rsidRDefault="00C950C5" w:rsidP="00264FA3">
            <w:pPr>
              <w:rPr>
                <w:sz w:val="22"/>
                <w:szCs w:val="22"/>
              </w:rPr>
            </w:pPr>
          </w:p>
        </w:tc>
      </w:tr>
      <w:tr w:rsidR="008E18BF" w:rsidRPr="00776E9D" w:rsidTr="00D7659A">
        <w:trPr>
          <w:jc w:val="center"/>
        </w:trPr>
        <w:tc>
          <w:tcPr>
            <w:tcW w:w="5082" w:type="dxa"/>
            <w:gridSpan w:val="6"/>
            <w:tcBorders>
              <w:left w:val="nil"/>
            </w:tcBorders>
            <w:shd w:val="clear" w:color="auto" w:fill="auto"/>
          </w:tcPr>
          <w:p w:rsidR="008E18BF" w:rsidRPr="003F2D19" w:rsidRDefault="00316703" w:rsidP="00316703">
            <w:pPr>
              <w:jc w:val="left"/>
              <w:rPr>
                <w:position w:val="-6"/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br/>
            </w:r>
            <w:r w:rsidR="008E18BF" w:rsidRPr="003F2D19">
              <w:rPr>
                <w:position w:val="-6"/>
                <w:sz w:val="22"/>
                <w:szCs w:val="22"/>
              </w:rPr>
              <w:t>Kraj in država izdaje osebnega dokumenta:</w:t>
            </w:r>
          </w:p>
        </w:tc>
        <w:tc>
          <w:tcPr>
            <w:tcW w:w="5267" w:type="dxa"/>
            <w:gridSpan w:val="2"/>
            <w:tcBorders>
              <w:right w:val="nil"/>
            </w:tcBorders>
            <w:shd w:val="clear" w:color="auto" w:fill="auto"/>
          </w:tcPr>
          <w:p w:rsidR="008E18BF" w:rsidRPr="00776E9D" w:rsidRDefault="008E18BF" w:rsidP="00264FA3">
            <w:pPr>
              <w:rPr>
                <w:sz w:val="22"/>
                <w:szCs w:val="22"/>
              </w:rPr>
            </w:pPr>
          </w:p>
        </w:tc>
      </w:tr>
      <w:tr w:rsidR="008E18BF" w:rsidRPr="00776E9D" w:rsidTr="00D7659A">
        <w:trPr>
          <w:trHeight w:val="551"/>
          <w:jc w:val="center"/>
        </w:trPr>
        <w:tc>
          <w:tcPr>
            <w:tcW w:w="5082" w:type="dxa"/>
            <w:gridSpan w:val="6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E18BF" w:rsidRPr="003F2D19" w:rsidRDefault="003049F7" w:rsidP="00C950C5">
            <w:pPr>
              <w:jc w:val="left"/>
              <w:rPr>
                <w:b/>
                <w:position w:val="-6"/>
                <w:sz w:val="22"/>
                <w:szCs w:val="22"/>
                <w:u w:val="single"/>
              </w:rPr>
            </w:pPr>
            <w:r w:rsidRPr="003F2D19">
              <w:rPr>
                <w:b/>
                <w:position w:val="-6"/>
                <w:sz w:val="22"/>
                <w:szCs w:val="22"/>
              </w:rPr>
              <w:t>VOZNIŠKO DOVOLJENJE:</w:t>
            </w:r>
            <w:r w:rsidR="00C950C5">
              <w:rPr>
                <w:b/>
                <w:position w:val="-6"/>
                <w:sz w:val="22"/>
                <w:szCs w:val="22"/>
              </w:rPr>
              <w:t xml:space="preserve"> </w:t>
            </w:r>
            <w:r w:rsidR="00C950C5">
              <w:rPr>
                <w:b/>
                <w:position w:val="-6"/>
                <w:sz w:val="22"/>
                <w:szCs w:val="22"/>
              </w:rPr>
              <w:br/>
            </w:r>
            <w:r w:rsidR="008E18BF" w:rsidRPr="003F2D19">
              <w:rPr>
                <w:position w:val="-6"/>
                <w:sz w:val="22"/>
                <w:szCs w:val="22"/>
              </w:rPr>
              <w:t>Številka vozniškega dovoljenja:</w:t>
            </w:r>
          </w:p>
        </w:tc>
        <w:tc>
          <w:tcPr>
            <w:tcW w:w="5267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8E18BF" w:rsidRPr="003F2D19" w:rsidRDefault="008E18BF" w:rsidP="003F2D19">
            <w:pPr>
              <w:jc w:val="left"/>
              <w:rPr>
                <w:b/>
                <w:position w:val="-6"/>
                <w:sz w:val="22"/>
                <w:szCs w:val="22"/>
                <w:u w:val="single"/>
              </w:rPr>
            </w:pPr>
          </w:p>
        </w:tc>
      </w:tr>
      <w:tr w:rsidR="008E18BF" w:rsidRPr="00776E9D" w:rsidTr="00D7659A">
        <w:trPr>
          <w:jc w:val="center"/>
        </w:trPr>
        <w:tc>
          <w:tcPr>
            <w:tcW w:w="5082" w:type="dxa"/>
            <w:gridSpan w:val="6"/>
            <w:tcBorders>
              <w:left w:val="nil"/>
            </w:tcBorders>
            <w:shd w:val="clear" w:color="auto" w:fill="auto"/>
          </w:tcPr>
          <w:p w:rsidR="008E18BF" w:rsidRPr="003F2D19" w:rsidRDefault="00316703" w:rsidP="00316703">
            <w:pPr>
              <w:jc w:val="left"/>
              <w:rPr>
                <w:b/>
                <w:position w:val="-6"/>
                <w:sz w:val="22"/>
                <w:szCs w:val="22"/>
                <w:u w:val="single"/>
              </w:rPr>
            </w:pPr>
            <w:r>
              <w:rPr>
                <w:position w:val="-6"/>
                <w:sz w:val="22"/>
                <w:szCs w:val="22"/>
              </w:rPr>
              <w:br/>
            </w:r>
            <w:r w:rsidR="008E18BF" w:rsidRPr="003F2D19">
              <w:rPr>
                <w:position w:val="-6"/>
                <w:sz w:val="22"/>
                <w:szCs w:val="22"/>
              </w:rPr>
              <w:t xml:space="preserve">Datum izdaje vozniškega dovoljenja: </w:t>
            </w:r>
          </w:p>
        </w:tc>
        <w:tc>
          <w:tcPr>
            <w:tcW w:w="5267" w:type="dxa"/>
            <w:gridSpan w:val="2"/>
            <w:tcBorders>
              <w:right w:val="nil"/>
            </w:tcBorders>
            <w:shd w:val="clear" w:color="auto" w:fill="auto"/>
          </w:tcPr>
          <w:p w:rsidR="008E18BF" w:rsidRPr="003F2D19" w:rsidRDefault="008E18BF" w:rsidP="003F2D19">
            <w:pPr>
              <w:jc w:val="left"/>
              <w:rPr>
                <w:b/>
                <w:position w:val="-6"/>
                <w:sz w:val="22"/>
                <w:szCs w:val="22"/>
                <w:u w:val="single"/>
              </w:rPr>
            </w:pPr>
          </w:p>
        </w:tc>
      </w:tr>
      <w:tr w:rsidR="008E18BF" w:rsidRPr="00776E9D" w:rsidTr="00D7659A">
        <w:trPr>
          <w:jc w:val="center"/>
        </w:trPr>
        <w:tc>
          <w:tcPr>
            <w:tcW w:w="508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725AD" w:rsidRPr="003F2D19" w:rsidRDefault="00316703" w:rsidP="00316703">
            <w:pPr>
              <w:jc w:val="left"/>
              <w:rPr>
                <w:b/>
                <w:position w:val="-6"/>
                <w:sz w:val="22"/>
                <w:szCs w:val="22"/>
                <w:u w:val="single"/>
              </w:rPr>
            </w:pPr>
            <w:r>
              <w:rPr>
                <w:position w:val="-6"/>
                <w:sz w:val="22"/>
                <w:szCs w:val="22"/>
              </w:rPr>
              <w:br/>
            </w:r>
            <w:r w:rsidR="008E18BF" w:rsidRPr="003F2D19">
              <w:rPr>
                <w:position w:val="-6"/>
                <w:sz w:val="22"/>
                <w:szCs w:val="22"/>
              </w:rPr>
              <w:t>Kraj in država izdaje vozniškega dovoljenja: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E18BF" w:rsidRPr="003F2D19" w:rsidRDefault="008E18BF" w:rsidP="003F2D19">
            <w:pPr>
              <w:jc w:val="left"/>
              <w:rPr>
                <w:b/>
                <w:position w:val="-6"/>
                <w:sz w:val="22"/>
                <w:szCs w:val="22"/>
                <w:u w:val="single"/>
              </w:rPr>
            </w:pPr>
          </w:p>
        </w:tc>
      </w:tr>
      <w:tr w:rsidR="008E18BF" w:rsidTr="009C478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  <w:jc w:val="center"/>
        </w:trPr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47AE" w:rsidRPr="0080578A" w:rsidRDefault="008E18BF" w:rsidP="003F2D19">
            <w:pPr>
              <w:jc w:val="left"/>
              <w:rPr>
                <w:b/>
                <w:position w:val="-6"/>
                <w:sz w:val="22"/>
                <w:szCs w:val="22"/>
              </w:rPr>
            </w:pPr>
            <w:r w:rsidRPr="0080578A">
              <w:rPr>
                <w:b/>
                <w:position w:val="-6"/>
                <w:sz w:val="22"/>
                <w:szCs w:val="22"/>
              </w:rPr>
              <w:t>Številka</w:t>
            </w:r>
            <w:r w:rsidR="003E0F53" w:rsidRPr="0080578A">
              <w:rPr>
                <w:b/>
                <w:position w:val="-6"/>
                <w:sz w:val="22"/>
                <w:szCs w:val="22"/>
              </w:rPr>
              <w:t xml:space="preserve"> </w:t>
            </w:r>
            <w:r w:rsidRPr="0080578A">
              <w:rPr>
                <w:b/>
                <w:position w:val="-6"/>
                <w:sz w:val="22"/>
                <w:szCs w:val="22"/>
              </w:rPr>
              <w:t>zdravstvenega zavarovanja</w:t>
            </w:r>
            <w:r w:rsidR="003E0F53" w:rsidRPr="0080578A">
              <w:rPr>
                <w:b/>
                <w:position w:val="-6"/>
                <w:sz w:val="22"/>
                <w:szCs w:val="22"/>
              </w:rPr>
              <w:t xml:space="preserve"> (ZZZS)</w:t>
            </w:r>
            <w:r w:rsidRPr="0080578A">
              <w:rPr>
                <w:b/>
                <w:position w:val="-6"/>
                <w:sz w:val="22"/>
                <w:szCs w:val="22"/>
              </w:rPr>
              <w:t>:</w:t>
            </w:r>
          </w:p>
          <w:p w:rsidR="003E0F53" w:rsidRPr="003F2D19" w:rsidRDefault="003E0F53" w:rsidP="003F2D19">
            <w:pPr>
              <w:jc w:val="left"/>
              <w:rPr>
                <w:position w:val="-6"/>
              </w:rPr>
            </w:pPr>
            <w:r w:rsidRPr="003F2D19">
              <w:rPr>
                <w:position w:val="-6"/>
                <w:sz w:val="22"/>
              </w:rPr>
              <w:t>Številko lahko pridobi GZS</w:t>
            </w:r>
            <w:r w:rsidR="005D23B1">
              <w:rPr>
                <w:position w:val="-6"/>
                <w:sz w:val="22"/>
              </w:rPr>
              <w:t>.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8E18BF" w:rsidRPr="003F2D19" w:rsidRDefault="008E18BF" w:rsidP="003F2D19">
            <w:pPr>
              <w:jc w:val="left"/>
              <w:rPr>
                <w:position w:val="-6"/>
              </w:rPr>
            </w:pPr>
          </w:p>
        </w:tc>
      </w:tr>
      <w:tr w:rsidR="00496F28" w:rsidTr="009C478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16"/>
          <w:jc w:val="center"/>
        </w:trPr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C2B21" w:rsidRDefault="00E90288" w:rsidP="003F2D19">
            <w:pPr>
              <w:jc w:val="left"/>
              <w:rPr>
                <w:b/>
                <w:position w:val="-6"/>
                <w:sz w:val="22"/>
                <w:szCs w:val="22"/>
              </w:rPr>
            </w:pPr>
            <w:r w:rsidRPr="003F2D19">
              <w:rPr>
                <w:szCs w:val="24"/>
              </w:rPr>
              <w:t>Kraj in datum:</w:t>
            </w:r>
          </w:p>
          <w:p w:rsidR="00BC2B21" w:rsidRDefault="00BC2B21" w:rsidP="003F2D19">
            <w:pPr>
              <w:jc w:val="left"/>
              <w:rPr>
                <w:b/>
                <w:position w:val="-6"/>
                <w:sz w:val="22"/>
                <w:szCs w:val="22"/>
              </w:rPr>
            </w:pPr>
          </w:p>
          <w:p w:rsidR="009C478C" w:rsidRDefault="009C478C" w:rsidP="003F2D19">
            <w:pPr>
              <w:jc w:val="left"/>
              <w:rPr>
                <w:b/>
                <w:position w:val="-6"/>
                <w:sz w:val="22"/>
                <w:szCs w:val="22"/>
              </w:rPr>
            </w:pPr>
          </w:p>
          <w:p w:rsidR="009C478C" w:rsidRPr="0080578A" w:rsidRDefault="009C478C" w:rsidP="003F2D19">
            <w:pPr>
              <w:jc w:val="left"/>
              <w:rPr>
                <w:b/>
                <w:position w:val="-6"/>
                <w:sz w:val="22"/>
                <w:szCs w:val="22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950C5" w:rsidRDefault="00E90288" w:rsidP="003F2D1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Ime in priimek zastopnika, p</w:t>
            </w:r>
            <w:r w:rsidRPr="003F2D19">
              <w:rPr>
                <w:szCs w:val="24"/>
              </w:rPr>
              <w:t xml:space="preserve">odpis </w:t>
            </w:r>
            <w:r>
              <w:rPr>
                <w:szCs w:val="24"/>
              </w:rPr>
              <w:t>in žig:</w:t>
            </w:r>
          </w:p>
          <w:p w:rsidR="00C950C5" w:rsidRDefault="00C950C5" w:rsidP="003F2D19">
            <w:pPr>
              <w:jc w:val="left"/>
              <w:rPr>
                <w:szCs w:val="24"/>
              </w:rPr>
            </w:pPr>
          </w:p>
          <w:p w:rsidR="00E90288" w:rsidRPr="003F2D19" w:rsidRDefault="00E90288" w:rsidP="003F2D19">
            <w:pPr>
              <w:jc w:val="left"/>
              <w:rPr>
                <w:position w:val="-6"/>
              </w:rPr>
            </w:pPr>
          </w:p>
        </w:tc>
      </w:tr>
      <w:tr w:rsidR="00C950C5" w:rsidRPr="00C950C5" w:rsidTr="009C478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74"/>
          <w:jc w:val="center"/>
        </w:trPr>
        <w:tc>
          <w:tcPr>
            <w:tcW w:w="103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50C5" w:rsidRPr="00496F28" w:rsidRDefault="00C950C5" w:rsidP="00C950C5">
            <w:pPr>
              <w:tabs>
                <w:tab w:val="left" w:pos="142"/>
                <w:tab w:val="left" w:pos="284"/>
              </w:tabs>
              <w:spacing w:line="240" w:lineRule="atLeast"/>
              <w:ind w:right="900"/>
              <w:jc w:val="left"/>
              <w:rPr>
                <w:b/>
                <w:szCs w:val="22"/>
              </w:rPr>
            </w:pPr>
            <w:r w:rsidRPr="00496F28">
              <w:rPr>
                <w:b/>
                <w:szCs w:val="22"/>
              </w:rPr>
              <w:t>PREVZEM</w:t>
            </w:r>
            <w:r w:rsidRPr="00C950C5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potrdila </w:t>
            </w:r>
          </w:p>
        </w:tc>
      </w:tr>
      <w:tr w:rsidR="00C950C5" w:rsidRPr="00776E9D" w:rsidTr="009C478C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C950C5" w:rsidRDefault="00C950C5" w:rsidP="00E90288">
            <w:pPr>
              <w:tabs>
                <w:tab w:val="left" w:pos="142"/>
                <w:tab w:val="left" w:pos="284"/>
              </w:tabs>
              <w:rPr>
                <w:sz w:val="22"/>
                <w:szCs w:val="22"/>
              </w:rPr>
            </w:pPr>
            <w:r w:rsidRPr="00E90288">
              <w:rPr>
                <w:sz w:val="40"/>
                <w:szCs w:val="22"/>
              </w:rPr>
              <w:t xml:space="preserve">□ </w:t>
            </w:r>
            <w:r w:rsidRPr="00E90288">
              <w:rPr>
                <w:sz w:val="22"/>
                <w:szCs w:val="22"/>
              </w:rPr>
              <w:t>Potrdilo želim prejeti po pošti</w:t>
            </w:r>
          </w:p>
          <w:p w:rsidR="00C950C5" w:rsidRDefault="00C950C5" w:rsidP="00E90288">
            <w:pPr>
              <w:tabs>
                <w:tab w:val="left" w:pos="142"/>
                <w:tab w:val="left" w:pos="284"/>
              </w:tabs>
              <w:rPr>
                <w:b/>
                <w:szCs w:val="22"/>
              </w:rPr>
            </w:pPr>
          </w:p>
          <w:p w:rsidR="00C950C5" w:rsidRPr="00496F28" w:rsidRDefault="00C950C5" w:rsidP="00E90288">
            <w:pPr>
              <w:tabs>
                <w:tab w:val="left" w:pos="142"/>
                <w:tab w:val="left" w:pos="284"/>
              </w:tabs>
              <w:rPr>
                <w:b/>
                <w:szCs w:val="22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1"/>
            </w:tblGrid>
            <w:tr w:rsidR="002617F8" w:rsidTr="009C478C">
              <w:tc>
                <w:tcPr>
                  <w:tcW w:w="6831" w:type="dxa"/>
                  <w:tcBorders>
                    <w:bottom w:val="single" w:sz="4" w:space="0" w:color="auto"/>
                  </w:tcBorders>
                </w:tcPr>
                <w:p w:rsidR="002617F8" w:rsidRDefault="00C950C5" w:rsidP="00E90288">
                  <w:pPr>
                    <w:tabs>
                      <w:tab w:val="left" w:pos="142"/>
                      <w:tab w:val="left" w:pos="284"/>
                    </w:tabs>
                    <w:rPr>
                      <w:b/>
                      <w:szCs w:val="22"/>
                    </w:rPr>
                  </w:pPr>
                  <w:r w:rsidRPr="00E90288">
                    <w:rPr>
                      <w:sz w:val="40"/>
                      <w:szCs w:val="22"/>
                    </w:rPr>
                    <w:t xml:space="preserve">□ </w:t>
                  </w:r>
                  <w:r w:rsidRPr="00E90288">
                    <w:rPr>
                      <w:sz w:val="22"/>
                      <w:szCs w:val="22"/>
                    </w:rPr>
                    <w:t>Potrdilo bo osebno prevzel-a</w:t>
                  </w:r>
                  <w:r w:rsidR="00D7659A">
                    <w:rPr>
                      <w:sz w:val="22"/>
                      <w:szCs w:val="22"/>
                    </w:rPr>
                    <w:t>: _________________________________</w:t>
                  </w:r>
                </w:p>
                <w:p w:rsidR="002617F8" w:rsidRDefault="002617F8" w:rsidP="00E90288">
                  <w:pPr>
                    <w:tabs>
                      <w:tab w:val="left" w:pos="142"/>
                      <w:tab w:val="left" w:pos="284"/>
                    </w:tabs>
                    <w:rPr>
                      <w:b/>
                      <w:szCs w:val="22"/>
                    </w:rPr>
                  </w:pPr>
                </w:p>
                <w:p w:rsidR="00D7659A" w:rsidRPr="009C478C" w:rsidRDefault="00D7659A" w:rsidP="00E90288">
                  <w:pPr>
                    <w:tabs>
                      <w:tab w:val="left" w:pos="142"/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RPr="009C478C">
                    <w:rPr>
                      <w:sz w:val="22"/>
                      <w:szCs w:val="22"/>
                    </w:rPr>
                    <w:t xml:space="preserve">Datum in podpis:            </w:t>
                  </w:r>
                </w:p>
                <w:p w:rsidR="00D7659A" w:rsidRDefault="00D7659A" w:rsidP="00E90288">
                  <w:pPr>
                    <w:tabs>
                      <w:tab w:val="left" w:pos="142"/>
                      <w:tab w:val="left" w:pos="284"/>
                    </w:tabs>
                    <w:rPr>
                      <w:szCs w:val="22"/>
                    </w:rPr>
                  </w:pPr>
                </w:p>
                <w:p w:rsidR="00D7659A" w:rsidRDefault="00D7659A" w:rsidP="00E90288">
                  <w:pPr>
                    <w:tabs>
                      <w:tab w:val="left" w:pos="142"/>
                      <w:tab w:val="left" w:pos="284"/>
                    </w:tabs>
                    <w:rPr>
                      <w:b/>
                      <w:szCs w:val="22"/>
                    </w:rPr>
                  </w:pPr>
                  <w:r w:rsidRPr="002617F8">
                    <w:rPr>
                      <w:szCs w:val="22"/>
                    </w:rPr>
                    <w:t xml:space="preserve">                                                                   </w:t>
                  </w:r>
                </w:p>
              </w:tc>
            </w:tr>
          </w:tbl>
          <w:p w:rsidR="002617F8" w:rsidRPr="00496F28" w:rsidRDefault="002617F8" w:rsidP="00E90288">
            <w:pPr>
              <w:tabs>
                <w:tab w:val="left" w:pos="142"/>
                <w:tab w:val="left" w:pos="284"/>
              </w:tabs>
              <w:rPr>
                <w:b/>
                <w:szCs w:val="22"/>
              </w:rPr>
            </w:pPr>
          </w:p>
        </w:tc>
      </w:tr>
    </w:tbl>
    <w:p w:rsidR="00C950C5" w:rsidRDefault="00C950C5" w:rsidP="00C853ED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tbl>
      <w:tblPr>
        <w:tblW w:w="10349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7659A" w:rsidRPr="00C466DD" w:rsidTr="00601226">
        <w:trPr>
          <w:jc w:val="center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659A" w:rsidRPr="00C466DD" w:rsidRDefault="00D7659A" w:rsidP="00C55482">
            <w:pPr>
              <w:pStyle w:val="Odstavek"/>
              <w:rPr>
                <w:b/>
                <w:sz w:val="22"/>
                <w:szCs w:val="22"/>
              </w:rPr>
            </w:pPr>
            <w:r w:rsidRPr="00C466DD">
              <w:rPr>
                <w:b/>
                <w:sz w:val="22"/>
                <w:szCs w:val="22"/>
              </w:rPr>
              <w:lastRenderedPageBreak/>
              <w:t>SOGLASJE</w:t>
            </w:r>
            <w:r>
              <w:rPr>
                <w:b/>
                <w:szCs w:val="22"/>
              </w:rPr>
              <w:t xml:space="preserve"> </w:t>
            </w:r>
            <w:r w:rsidRPr="00C466DD">
              <w:rPr>
                <w:b/>
                <w:sz w:val="22"/>
                <w:szCs w:val="22"/>
              </w:rPr>
              <w:t>za obdelavo osebnih podatkov</w:t>
            </w:r>
          </w:p>
        </w:tc>
      </w:tr>
      <w:tr w:rsidR="00D7659A" w:rsidRPr="00C466DD" w:rsidTr="00601226">
        <w:trPr>
          <w:jc w:val="center"/>
        </w:trPr>
        <w:tc>
          <w:tcPr>
            <w:tcW w:w="103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59A" w:rsidRPr="00C466DD" w:rsidRDefault="00D7659A" w:rsidP="00C55482">
            <w:pPr>
              <w:pStyle w:val="Odstavek"/>
              <w:numPr>
                <w:ilvl w:val="0"/>
                <w:numId w:val="21"/>
              </w:numPr>
              <w:tabs>
                <w:tab w:val="left" w:pos="142"/>
                <w:tab w:val="left" w:pos="284"/>
              </w:tabs>
              <w:spacing w:before="0"/>
              <w:ind w:left="14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466DD">
              <w:rPr>
                <w:sz w:val="20"/>
                <w:szCs w:val="22"/>
              </w:rPr>
              <w:t>DA – želim, da mi pošiljate e-novice in s tem do preklica dovoljujem uporabo in obdelavo mojih osebnih podatkov za namene neposrednega trženja GZS in obveščanja o aktualnih vsebinah s področja gospodarstva (aktualne novice, dogodki, stališča in ostali produkti in storitve</w:t>
            </w:r>
            <w:r w:rsidRPr="004410FD">
              <w:rPr>
                <w:sz w:val="20"/>
                <w:szCs w:val="22"/>
              </w:rPr>
              <w:t xml:space="preserve"> </w:t>
            </w:r>
            <w:r w:rsidRPr="00C466DD">
              <w:rPr>
                <w:sz w:val="20"/>
                <w:szCs w:val="22"/>
              </w:rPr>
              <w:t>GZS).</w:t>
            </w:r>
            <w:r>
              <w:rPr>
                <w:sz w:val="20"/>
                <w:szCs w:val="22"/>
              </w:rPr>
              <w:t xml:space="preserve"> </w:t>
            </w:r>
            <w:r w:rsidRPr="00C466DD">
              <w:rPr>
                <w:sz w:val="20"/>
                <w:szCs w:val="22"/>
              </w:rPr>
              <w:t xml:space="preserve">Pomembno: Od prejemanja obvestil GZS se lahko kadarkoli odjavite oz. spremenite nastavitve prejemanja e-novic. Vaše pravice v zvezi s posredovanimi osebnimi podatki so opisane v Politiki zasebnosti na </w:t>
            </w:r>
            <w:hyperlink r:id="rId8" w:history="1">
              <w:r w:rsidRPr="00C466DD">
                <w:rPr>
                  <w:rStyle w:val="Hiperpovezava"/>
                  <w:sz w:val="20"/>
                  <w:szCs w:val="22"/>
                </w:rPr>
                <w:t>https://www.gzs.si/Politika-zasebnosti</w:t>
              </w:r>
            </w:hyperlink>
            <w:r w:rsidRPr="00C466DD">
              <w:rPr>
                <w:sz w:val="22"/>
                <w:szCs w:val="22"/>
              </w:rPr>
              <w:t>.</w:t>
            </w:r>
          </w:p>
        </w:tc>
      </w:tr>
    </w:tbl>
    <w:p w:rsidR="00D7659A" w:rsidRDefault="00D7659A" w:rsidP="00C853ED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tbl>
      <w:tblPr>
        <w:tblW w:w="103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6409"/>
        <w:gridCol w:w="1444"/>
        <w:gridCol w:w="1250"/>
      </w:tblGrid>
      <w:tr w:rsidR="00D7659A" w:rsidRPr="00776E9D" w:rsidTr="00601226">
        <w:trPr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7659A" w:rsidRPr="00776E9D" w:rsidRDefault="00D7659A" w:rsidP="002672B2">
            <w:pPr>
              <w:tabs>
                <w:tab w:val="left" w:pos="284"/>
              </w:tabs>
              <w:rPr>
                <w:sz w:val="22"/>
                <w:szCs w:val="22"/>
              </w:rPr>
            </w:pPr>
            <w:bookmarkStart w:id="4" w:name="_GoBack"/>
            <w:r>
              <w:rPr>
                <w:b/>
                <w:sz w:val="22"/>
                <w:szCs w:val="22"/>
              </w:rPr>
              <w:t>OBVEZNE PRILOGE K VLOGI (označi z X):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27"/>
              <w:jc w:val="center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IZPOLNI VLOŽNIK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9"/>
                <w:tab w:val="left" w:pos="284"/>
              </w:tabs>
              <w:spacing w:before="0"/>
              <w:ind w:right="175"/>
              <w:jc w:val="center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 xml:space="preserve">IZPOLNI </w:t>
            </w:r>
          </w:p>
          <w:p w:rsidR="00D7659A" w:rsidRPr="00776E9D" w:rsidRDefault="00D7659A" w:rsidP="002672B2">
            <w:pPr>
              <w:pStyle w:val="Odstavek"/>
              <w:widowControl w:val="0"/>
              <w:tabs>
                <w:tab w:val="left" w:pos="19"/>
                <w:tab w:val="left" w:pos="284"/>
              </w:tabs>
              <w:spacing w:before="0"/>
              <w:ind w:right="175"/>
              <w:jc w:val="center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GZS</w:t>
            </w:r>
          </w:p>
        </w:tc>
      </w:tr>
      <w:bookmarkEnd w:id="4"/>
      <w:tr w:rsidR="00D7659A" w:rsidRPr="00776E9D" w:rsidTr="002672B2">
        <w:trPr>
          <w:trHeight w:val="476"/>
          <w:jc w:val="center"/>
        </w:trPr>
        <w:tc>
          <w:tcPr>
            <w:tcW w:w="1246" w:type="dxa"/>
            <w:vMerge w:val="restart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1.</w:t>
            </w:r>
          </w:p>
        </w:tc>
        <w:tc>
          <w:tcPr>
            <w:tcW w:w="6409" w:type="dxa"/>
            <w:shd w:val="clear" w:color="auto" w:fill="auto"/>
          </w:tcPr>
          <w:p w:rsidR="00D7659A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81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Kopija dokazila o dovoljenju za prebivanje in delo:</w:t>
            </w:r>
          </w:p>
          <w:p w:rsidR="00D7659A" w:rsidRPr="00776E9D" w:rsidRDefault="00D7659A" w:rsidP="002672B2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enotno dovoljenje za prebivanje in delo IN informativni list ALI</w:t>
            </w:r>
          </w:p>
        </w:tc>
        <w:tc>
          <w:tcPr>
            <w:tcW w:w="1444" w:type="dxa"/>
            <w:shd w:val="clear" w:color="auto" w:fill="auto"/>
          </w:tcPr>
          <w:p w:rsidR="00D7659A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D7659A" w:rsidRPr="00776E9D" w:rsidTr="002672B2">
        <w:trPr>
          <w:trHeight w:val="474"/>
          <w:jc w:val="center"/>
        </w:trPr>
        <w:tc>
          <w:tcPr>
            <w:tcW w:w="1246" w:type="dxa"/>
            <w:vMerge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D7659A" w:rsidRPr="00776E9D" w:rsidRDefault="00D7659A" w:rsidP="002672B2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9329CB">
              <w:rPr>
                <w:sz w:val="22"/>
                <w:szCs w:val="22"/>
              </w:rPr>
              <w:t xml:space="preserve">enotno dovoljenje za prebivanje in delo IN </w:t>
            </w:r>
            <w:r>
              <w:rPr>
                <w:sz w:val="22"/>
                <w:szCs w:val="22"/>
              </w:rPr>
              <w:t>dovoljenje o zaposlovanju na podlagi sporazuma/delovno dovoljenje</w:t>
            </w:r>
            <w:r w:rsidRPr="009329CB">
              <w:rPr>
                <w:sz w:val="22"/>
                <w:szCs w:val="22"/>
              </w:rPr>
              <w:t xml:space="preserve"> ALI </w:t>
            </w:r>
          </w:p>
        </w:tc>
        <w:tc>
          <w:tcPr>
            <w:tcW w:w="1444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D7659A" w:rsidRPr="00776E9D" w:rsidTr="002672B2">
        <w:trPr>
          <w:trHeight w:val="474"/>
          <w:jc w:val="center"/>
        </w:trPr>
        <w:tc>
          <w:tcPr>
            <w:tcW w:w="1246" w:type="dxa"/>
            <w:vMerge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D7659A" w:rsidRPr="00776E9D" w:rsidRDefault="00D7659A" w:rsidP="002672B2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972E73">
              <w:rPr>
                <w:sz w:val="22"/>
                <w:szCs w:val="22"/>
              </w:rPr>
              <w:t>dovoljenje za prebivanje za družinskega člana slovenskega državljana.</w:t>
            </w:r>
          </w:p>
        </w:tc>
        <w:tc>
          <w:tcPr>
            <w:tcW w:w="1444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D7659A" w:rsidRPr="00776E9D" w:rsidTr="002672B2">
        <w:trPr>
          <w:jc w:val="center"/>
        </w:trPr>
        <w:tc>
          <w:tcPr>
            <w:tcW w:w="1246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2.</w:t>
            </w:r>
          </w:p>
        </w:tc>
        <w:tc>
          <w:tcPr>
            <w:tcW w:w="6409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Kopija pogodbe o zaposlitvi.</w:t>
            </w:r>
          </w:p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D7659A" w:rsidRPr="00776E9D" w:rsidTr="002672B2">
        <w:trPr>
          <w:jc w:val="center"/>
        </w:trPr>
        <w:tc>
          <w:tcPr>
            <w:tcW w:w="1246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3.</w:t>
            </w:r>
          </w:p>
        </w:tc>
        <w:tc>
          <w:tcPr>
            <w:tcW w:w="6409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 xml:space="preserve">Kopija veljavnega osebnega dokumenta </w:t>
            </w:r>
            <w:r>
              <w:rPr>
                <w:sz w:val="22"/>
                <w:szCs w:val="22"/>
              </w:rPr>
              <w:br/>
            </w:r>
            <w:r w:rsidRPr="00776E9D">
              <w:rPr>
                <w:sz w:val="22"/>
                <w:szCs w:val="22"/>
              </w:rPr>
              <w:t>(osebna izkaznica ali potni list)</w:t>
            </w:r>
          </w:p>
        </w:tc>
        <w:tc>
          <w:tcPr>
            <w:tcW w:w="1444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D7659A" w:rsidRPr="00776E9D" w:rsidTr="002672B2">
        <w:trPr>
          <w:jc w:val="center"/>
        </w:trPr>
        <w:tc>
          <w:tcPr>
            <w:tcW w:w="1246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4.</w:t>
            </w:r>
          </w:p>
        </w:tc>
        <w:tc>
          <w:tcPr>
            <w:tcW w:w="6409" w:type="dxa"/>
            <w:shd w:val="clear" w:color="auto" w:fill="auto"/>
          </w:tcPr>
          <w:p w:rsidR="00D7659A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  <w:bookmarkStart w:id="5" w:name="_Hlk505324335"/>
            <w:r w:rsidRPr="00776E9D">
              <w:rPr>
                <w:sz w:val="22"/>
                <w:szCs w:val="22"/>
              </w:rPr>
              <w:t>Kopija vozniškega dovoljenja</w:t>
            </w:r>
            <w:r>
              <w:rPr>
                <w:sz w:val="22"/>
                <w:szCs w:val="22"/>
              </w:rPr>
              <w:t xml:space="preserve"> IN</w:t>
            </w:r>
          </w:p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dokazilo o vpisani </w:t>
            </w:r>
            <w:r w:rsidRPr="00776E9D">
              <w:rPr>
                <w:sz w:val="22"/>
                <w:szCs w:val="22"/>
              </w:rPr>
              <w:t>temeljn</w:t>
            </w:r>
            <w:r>
              <w:rPr>
                <w:sz w:val="22"/>
                <w:szCs w:val="22"/>
              </w:rPr>
              <w:t>i</w:t>
            </w:r>
            <w:r w:rsidRPr="00776E9D">
              <w:rPr>
                <w:sz w:val="22"/>
                <w:szCs w:val="22"/>
              </w:rPr>
              <w:t xml:space="preserve"> kvalifikacij</w:t>
            </w:r>
            <w:r>
              <w:rPr>
                <w:sz w:val="22"/>
                <w:szCs w:val="22"/>
              </w:rPr>
              <w:t>i</w:t>
            </w:r>
            <w:r w:rsidRPr="00776E9D">
              <w:rPr>
                <w:sz w:val="22"/>
                <w:szCs w:val="22"/>
              </w:rPr>
              <w:t xml:space="preserve"> »koda 95«</w:t>
            </w:r>
            <w:bookmarkEnd w:id="5"/>
          </w:p>
        </w:tc>
        <w:tc>
          <w:tcPr>
            <w:tcW w:w="1444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D7659A" w:rsidRPr="00776E9D" w:rsidTr="002672B2">
        <w:trPr>
          <w:trHeight w:val="1518"/>
          <w:jc w:val="center"/>
        </w:trPr>
        <w:tc>
          <w:tcPr>
            <w:tcW w:w="1246" w:type="dxa"/>
            <w:vMerge w:val="restart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5.</w:t>
            </w:r>
          </w:p>
        </w:tc>
        <w:tc>
          <w:tcPr>
            <w:tcW w:w="6409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Dokazilo o </w:t>
            </w:r>
            <w:r w:rsidRPr="00776E9D">
              <w:rPr>
                <w:sz w:val="22"/>
                <w:szCs w:val="22"/>
              </w:rPr>
              <w:t>plačilu storitve</w:t>
            </w:r>
            <w:r>
              <w:rPr>
                <w:sz w:val="22"/>
                <w:szCs w:val="22"/>
              </w:rPr>
              <w:t xml:space="preserve">. </w:t>
            </w:r>
            <w:r w:rsidRPr="008F53EA">
              <w:rPr>
                <w:sz w:val="22"/>
                <w:szCs w:val="22"/>
                <w:lang w:eastAsia="sl-SI"/>
              </w:rPr>
              <w:t xml:space="preserve">Cena izdaje </w:t>
            </w:r>
            <w:r>
              <w:rPr>
                <w:sz w:val="22"/>
                <w:szCs w:val="22"/>
                <w:lang w:eastAsia="sl-SI"/>
              </w:rPr>
              <w:t>potrdila</w:t>
            </w:r>
            <w:r w:rsidRPr="008F53EA">
              <w:rPr>
                <w:sz w:val="22"/>
                <w:szCs w:val="22"/>
                <w:lang w:eastAsia="sl-SI"/>
              </w:rPr>
              <w:t xml:space="preserve"> je </w:t>
            </w:r>
            <w:r w:rsidRPr="002617F8">
              <w:rPr>
                <w:b/>
                <w:sz w:val="22"/>
                <w:szCs w:val="22"/>
                <w:lang w:eastAsia="sl-SI"/>
              </w:rPr>
              <w:t>10</w:t>
            </w:r>
            <w:r>
              <w:rPr>
                <w:b/>
                <w:sz w:val="22"/>
                <w:szCs w:val="22"/>
                <w:lang w:eastAsia="sl-SI"/>
              </w:rPr>
              <w:t xml:space="preserve"> E</w:t>
            </w:r>
            <w:r w:rsidRPr="008F53EA">
              <w:rPr>
                <w:b/>
                <w:sz w:val="22"/>
                <w:szCs w:val="24"/>
              </w:rPr>
              <w:t>UR.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8F53EA">
              <w:rPr>
                <w:noProof/>
                <w:sz w:val="22"/>
                <w:szCs w:val="22"/>
                <w:lang w:eastAsia="sl-SI"/>
              </w:rPr>
              <w:t>Plačate lahko:</w:t>
            </w:r>
            <w:r>
              <w:rPr>
                <w:noProof/>
                <w:sz w:val="22"/>
                <w:szCs w:val="22"/>
                <w:lang w:eastAsia="sl-SI"/>
              </w:rPr>
              <w:t xml:space="preserve"> </w:t>
            </w:r>
          </w:p>
          <w:p w:rsidR="00D7659A" w:rsidRPr="00776E9D" w:rsidRDefault="00D7659A" w:rsidP="002672B2">
            <w:pPr>
              <w:pStyle w:val="Odstavek"/>
              <w:widowControl w:val="0"/>
              <w:numPr>
                <w:ilvl w:val="0"/>
                <w:numId w:val="23"/>
              </w:numPr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r w:rsidRPr="008F53EA">
              <w:rPr>
                <w:noProof/>
                <w:sz w:val="22"/>
                <w:szCs w:val="22"/>
                <w:lang w:eastAsia="sl-SI"/>
              </w:rPr>
              <w:t>z nakazilom na račun GZS, Dimičeva 13, Ljubljana:</w:t>
            </w:r>
            <w:r>
              <w:rPr>
                <w:noProof/>
                <w:sz w:val="22"/>
                <w:szCs w:val="22"/>
                <w:lang w:eastAsia="sl-SI"/>
              </w:rPr>
              <w:t xml:space="preserve"> </w:t>
            </w:r>
            <w:r w:rsidRPr="008F53EA">
              <w:rPr>
                <w:noProof/>
                <w:sz w:val="22"/>
                <w:szCs w:val="22"/>
                <w:lang w:eastAsia="sl-SI"/>
              </w:rPr>
              <w:t>NLB SI56 0292 4001 7841 495 ali SKB SI56 0310 0100 2177 231, sklic 00 1200 – matična št.</w:t>
            </w:r>
            <w:r>
              <w:rPr>
                <w:noProof/>
                <w:sz w:val="22"/>
                <w:szCs w:val="22"/>
                <w:lang w:eastAsia="sl-SI"/>
              </w:rPr>
              <w:t xml:space="preserve"> </w:t>
            </w:r>
            <w:r w:rsidRPr="008F53EA">
              <w:rPr>
                <w:noProof/>
                <w:sz w:val="22"/>
                <w:szCs w:val="22"/>
                <w:lang w:eastAsia="sl-SI"/>
              </w:rPr>
              <w:t>(vlogi priložite dokazilo)</w:t>
            </w:r>
            <w:r>
              <w:rPr>
                <w:noProof/>
                <w:sz w:val="22"/>
                <w:szCs w:val="22"/>
                <w:lang w:eastAsia="sl-SI"/>
              </w:rPr>
              <w:t xml:space="preserve"> </w:t>
            </w:r>
            <w:r w:rsidRPr="008F53EA">
              <w:rPr>
                <w:noProof/>
                <w:sz w:val="22"/>
                <w:szCs w:val="22"/>
                <w:lang w:eastAsia="sl-SI"/>
              </w:rPr>
              <w:t>ALI</w:t>
            </w:r>
          </w:p>
        </w:tc>
        <w:tc>
          <w:tcPr>
            <w:tcW w:w="1444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D7659A" w:rsidRPr="00776E9D" w:rsidTr="002672B2">
        <w:trPr>
          <w:trHeight w:val="505"/>
          <w:jc w:val="center"/>
        </w:trPr>
        <w:tc>
          <w:tcPr>
            <w:tcW w:w="1246" w:type="dxa"/>
            <w:vMerge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D7659A" w:rsidRDefault="00D7659A" w:rsidP="002672B2">
            <w:pPr>
              <w:pStyle w:val="Odstavek"/>
              <w:widowControl w:val="0"/>
              <w:numPr>
                <w:ilvl w:val="0"/>
                <w:numId w:val="23"/>
              </w:numPr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r w:rsidRPr="008F53EA">
              <w:rPr>
                <w:noProof/>
                <w:sz w:val="22"/>
                <w:szCs w:val="22"/>
                <w:lang w:eastAsia="sl-SI"/>
              </w:rPr>
              <w:t xml:space="preserve">z gotovino na oddelku Javne listine </w:t>
            </w:r>
            <w:r w:rsidRPr="00E51C65">
              <w:rPr>
                <w:color w:val="000000"/>
                <w:sz w:val="22"/>
                <w:szCs w:val="22"/>
                <w:bdr w:val="none" w:sz="0" w:space="0" w:color="auto" w:frame="1"/>
                <w:lang w:eastAsia="sl-SI"/>
              </w:rPr>
              <w:t xml:space="preserve">ob prevzemu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sl-SI"/>
              </w:rPr>
              <w:t>potrdila</w:t>
            </w:r>
          </w:p>
        </w:tc>
        <w:tc>
          <w:tcPr>
            <w:tcW w:w="1444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D7659A" w:rsidRPr="00776E9D" w:rsidRDefault="00D7659A" w:rsidP="002672B2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</w:tbl>
    <w:p w:rsidR="00D7659A" w:rsidRDefault="00D7659A" w:rsidP="00D7659A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  <w:r>
        <w:rPr>
          <w:sz w:val="22"/>
          <w:szCs w:val="22"/>
        </w:rPr>
        <w:t>V posebnih primerih je potrebno predložiti dodatna dokazila.</w:t>
      </w:r>
    </w:p>
    <w:p w:rsidR="00D7659A" w:rsidRDefault="00D7659A" w:rsidP="00C853ED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p w:rsidR="00EC0045" w:rsidRDefault="00EC0045" w:rsidP="003049F7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tbl>
      <w:tblPr>
        <w:tblW w:w="1020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6"/>
      </w:tblGrid>
      <w:tr w:rsidR="00406B49" w:rsidRPr="003D64D1" w:rsidTr="00C950C5">
        <w:tc>
          <w:tcPr>
            <w:tcW w:w="10206" w:type="dxa"/>
            <w:shd w:val="clear" w:color="auto" w:fill="auto"/>
          </w:tcPr>
          <w:p w:rsidR="00406B49" w:rsidRPr="003D64D1" w:rsidRDefault="00406B49" w:rsidP="003D64D1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bookmarkStart w:id="6" w:name="_Hlk536427058"/>
            <w:r w:rsidRPr="003D64D1">
              <w:rPr>
                <w:b/>
                <w:sz w:val="22"/>
                <w:szCs w:val="22"/>
              </w:rPr>
              <w:t>ODDAJA VLOGE</w:t>
            </w:r>
            <w:r w:rsidRPr="003D64D1">
              <w:rPr>
                <w:b/>
                <w:sz w:val="22"/>
                <w:szCs w:val="22"/>
              </w:rPr>
              <w:br/>
            </w:r>
            <w:r w:rsidRPr="003D64D1">
              <w:rPr>
                <w:bCs/>
                <w:sz w:val="22"/>
                <w:szCs w:val="22"/>
              </w:rPr>
              <w:t>Vlogo z ustreznimi prilogami lahko vložite:</w:t>
            </w:r>
          </w:p>
        </w:tc>
      </w:tr>
      <w:tr w:rsidR="00406B49" w:rsidRPr="003D64D1" w:rsidTr="00C950C5">
        <w:tc>
          <w:tcPr>
            <w:tcW w:w="10206" w:type="dxa"/>
            <w:shd w:val="clear" w:color="auto" w:fill="auto"/>
          </w:tcPr>
          <w:p w:rsidR="00406B49" w:rsidRPr="003D64D1" w:rsidRDefault="00406B49" w:rsidP="003D64D1">
            <w:pPr>
              <w:pStyle w:val="Noga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3D64D1">
              <w:rPr>
                <w:rFonts w:ascii="Times New Roman" w:hAnsi="Times New Roman"/>
                <w:b/>
                <w:bCs/>
                <w:sz w:val="22"/>
                <w:szCs w:val="22"/>
              </w:rPr>
              <w:t>po pošti</w:t>
            </w:r>
            <w:r w:rsidRPr="003D64D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D64D1">
              <w:rPr>
                <w:rFonts w:ascii="Times New Roman" w:hAnsi="Times New Roman"/>
                <w:sz w:val="22"/>
                <w:szCs w:val="22"/>
              </w:rPr>
              <w:t>na naslov: GZS, Oddelek Javne listine,  Dimičeva 13, 1504 Ljubljana</w:t>
            </w:r>
            <w:r w:rsidR="003E0F5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06B49" w:rsidRPr="003E0F53" w:rsidRDefault="00406B49" w:rsidP="00CE7129">
            <w:pPr>
              <w:pStyle w:val="Noga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3E0F5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 </w:t>
            </w:r>
            <w:r w:rsidR="00316703">
              <w:rPr>
                <w:rFonts w:ascii="Times New Roman" w:hAnsi="Times New Roman"/>
                <w:b/>
                <w:bCs/>
                <w:sz w:val="22"/>
                <w:szCs w:val="22"/>
              </w:rPr>
              <w:t>e-pošti</w:t>
            </w:r>
            <w:r w:rsidRPr="003E0F5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3E0F53">
              <w:rPr>
                <w:rFonts w:ascii="Times New Roman" w:hAnsi="Times New Roman"/>
                <w:bCs/>
                <w:sz w:val="22"/>
                <w:szCs w:val="22"/>
              </w:rPr>
              <w:t>na</w:t>
            </w:r>
            <w:r w:rsidR="003E0F53" w:rsidRPr="003E0F5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9" w:history="1">
              <w:r w:rsidR="000B5856" w:rsidRPr="003E0F53">
                <w:rPr>
                  <w:rStyle w:val="Hiperpovezava"/>
                  <w:rFonts w:ascii="Times New Roman" w:hAnsi="Times New Roman"/>
                  <w:bCs/>
                  <w:sz w:val="22"/>
                  <w:szCs w:val="22"/>
                </w:rPr>
                <w:t>spela.urh@gzs.si</w:t>
              </w:r>
            </w:hyperlink>
            <w:r w:rsidR="000B5856">
              <w:rPr>
                <w:rStyle w:val="Hiperpovezava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E0F53">
              <w:rPr>
                <w:rFonts w:ascii="Times New Roman" w:hAnsi="Times New Roman"/>
                <w:b/>
                <w:bCs/>
                <w:sz w:val="22"/>
                <w:szCs w:val="22"/>
              </w:rPr>
              <w:t>ALI</w:t>
            </w:r>
            <w:r w:rsidRPr="003E0F5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10" w:history="1">
              <w:r w:rsidRPr="003E0F53">
                <w:rPr>
                  <w:rStyle w:val="Hiperpovezava"/>
                  <w:rFonts w:ascii="Times New Roman" w:hAnsi="Times New Roman"/>
                  <w:bCs/>
                  <w:sz w:val="22"/>
                  <w:szCs w:val="22"/>
                </w:rPr>
                <w:t>antonija.rojko@gzs.si</w:t>
              </w:r>
            </w:hyperlink>
            <w:r w:rsidR="003E0F53" w:rsidRPr="003E0F53">
              <w:rPr>
                <w:rStyle w:val="Hiperpovezava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E0F53" w:rsidRPr="003E0F5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ALI </w:t>
            </w:r>
            <w:hyperlink r:id="rId11" w:history="1">
              <w:r w:rsidR="000B5856" w:rsidRPr="003E0F53">
                <w:rPr>
                  <w:rStyle w:val="Hiperpovezava"/>
                  <w:rFonts w:ascii="Times New Roman" w:hAnsi="Times New Roman"/>
                  <w:bCs/>
                  <w:sz w:val="22"/>
                  <w:szCs w:val="22"/>
                </w:rPr>
                <w:t>katja.koncan@gzs.si</w:t>
              </w:r>
            </w:hyperlink>
            <w:r w:rsidR="000B5856">
              <w:rPr>
                <w:rStyle w:val="Hiperpovezava"/>
                <w:rFonts w:ascii="Times New Roman" w:hAnsi="Times New Roman"/>
                <w:bCs/>
                <w:sz w:val="22"/>
                <w:szCs w:val="22"/>
              </w:rPr>
              <w:t>.</w:t>
            </w:r>
            <w:r w:rsidR="003E0F53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3F2D19">
              <w:rPr>
                <w:rFonts w:ascii="Times New Roman" w:hAnsi="Times New Roman"/>
                <w:bCs/>
                <w:sz w:val="22"/>
                <w:szCs w:val="22"/>
              </w:rPr>
              <w:t xml:space="preserve">V primeru odsotnosti </w:t>
            </w:r>
            <w:r w:rsidR="004162AF">
              <w:rPr>
                <w:rFonts w:ascii="Times New Roman" w:hAnsi="Times New Roman"/>
                <w:bCs/>
                <w:sz w:val="22"/>
                <w:szCs w:val="22"/>
              </w:rPr>
              <w:t xml:space="preserve">boste prejeli </w:t>
            </w:r>
            <w:r w:rsidR="00D335DF">
              <w:rPr>
                <w:rFonts w:ascii="Times New Roman" w:hAnsi="Times New Roman"/>
                <w:bCs/>
                <w:sz w:val="22"/>
                <w:szCs w:val="22"/>
              </w:rPr>
              <w:t xml:space="preserve">samodejno </w:t>
            </w:r>
            <w:r w:rsidR="000B5856">
              <w:rPr>
                <w:rFonts w:ascii="Times New Roman" w:hAnsi="Times New Roman"/>
                <w:bCs/>
                <w:sz w:val="22"/>
                <w:szCs w:val="22"/>
              </w:rPr>
              <w:t>e-</w:t>
            </w:r>
            <w:r w:rsidR="003F2D19">
              <w:rPr>
                <w:rFonts w:ascii="Times New Roman" w:hAnsi="Times New Roman"/>
                <w:bCs/>
                <w:sz w:val="22"/>
                <w:szCs w:val="22"/>
              </w:rPr>
              <w:t>sporočilo</w:t>
            </w:r>
            <w:r w:rsidR="003E0F53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406B49" w:rsidRPr="003D64D1" w:rsidRDefault="003E0F53" w:rsidP="00EC0045">
            <w:pPr>
              <w:pStyle w:val="Noga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D64D1">
              <w:rPr>
                <w:rFonts w:ascii="Times New Roman" w:hAnsi="Times New Roman"/>
                <w:b/>
                <w:bCs/>
                <w:sz w:val="22"/>
                <w:szCs w:val="22"/>
              </w:rPr>
              <w:t>osebno</w:t>
            </w:r>
            <w:r w:rsidRPr="003D64D1">
              <w:rPr>
                <w:rFonts w:ascii="Times New Roman" w:hAnsi="Times New Roman"/>
                <w:bCs/>
                <w:sz w:val="22"/>
                <w:szCs w:val="22"/>
              </w:rPr>
              <w:t xml:space="preserve"> na oddelku Javne listine, od ponedeljka do petka med 8. in 13. uro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C950C5">
              <w:rPr>
                <w:rFonts w:ascii="Times New Roman" w:hAnsi="Times New Roman"/>
                <w:bCs/>
                <w:sz w:val="22"/>
                <w:szCs w:val="22"/>
              </w:rPr>
              <w:br/>
            </w:r>
          </w:p>
        </w:tc>
      </w:tr>
      <w:bookmarkEnd w:id="6"/>
      <w:tr w:rsidR="00496F28" w:rsidRPr="00496F28" w:rsidTr="00C950C5">
        <w:trPr>
          <w:trHeight w:val="494"/>
        </w:trPr>
        <w:tc>
          <w:tcPr>
            <w:tcW w:w="10206" w:type="dxa"/>
            <w:shd w:val="clear" w:color="auto" w:fill="auto"/>
            <w:vAlign w:val="center"/>
          </w:tcPr>
          <w:p w:rsidR="00496F28" w:rsidRPr="00496F28" w:rsidRDefault="00496F28" w:rsidP="00496F28">
            <w:pPr>
              <w:tabs>
                <w:tab w:val="left" w:pos="142"/>
                <w:tab w:val="left" w:pos="284"/>
              </w:tabs>
              <w:spacing w:line="240" w:lineRule="atLeast"/>
              <w:ind w:right="900"/>
              <w:jc w:val="left"/>
              <w:rPr>
                <w:szCs w:val="22"/>
              </w:rPr>
            </w:pPr>
            <w:r w:rsidRPr="00496F28">
              <w:rPr>
                <w:b/>
                <w:szCs w:val="22"/>
              </w:rPr>
              <w:t>NEPOPOLNA VLOG</w:t>
            </w:r>
            <w:r w:rsidR="00C950C5">
              <w:rPr>
                <w:b/>
                <w:szCs w:val="22"/>
              </w:rPr>
              <w:t>A</w:t>
            </w:r>
          </w:p>
        </w:tc>
      </w:tr>
      <w:tr w:rsidR="00496F28" w:rsidRPr="00496F28" w:rsidTr="00C950C5">
        <w:tc>
          <w:tcPr>
            <w:tcW w:w="10206" w:type="dxa"/>
            <w:shd w:val="clear" w:color="auto" w:fill="auto"/>
          </w:tcPr>
          <w:p w:rsidR="00496F28" w:rsidRPr="00496F28" w:rsidRDefault="00496F28" w:rsidP="00D335DF">
            <w:pPr>
              <w:widowControl/>
              <w:numPr>
                <w:ilvl w:val="0"/>
                <w:numId w:val="9"/>
              </w:numPr>
              <w:spacing w:line="240" w:lineRule="atLeast"/>
              <w:jc w:val="left"/>
              <w:rPr>
                <w:rFonts w:ascii="CopperplateTLig" w:hAnsi="CopperplateTLig"/>
                <w:sz w:val="22"/>
                <w:szCs w:val="22"/>
              </w:rPr>
            </w:pPr>
            <w:r w:rsidRPr="00496F28">
              <w:rPr>
                <w:b/>
                <w:bCs/>
                <w:sz w:val="22"/>
                <w:szCs w:val="22"/>
              </w:rPr>
              <w:t>Če je vloga nepopolna</w:t>
            </w:r>
            <w:r w:rsidRPr="00496F28">
              <w:rPr>
                <w:bCs/>
                <w:sz w:val="22"/>
                <w:szCs w:val="22"/>
              </w:rPr>
              <w:t>, vas bomo po e-pošti pozvali k dopolnitvi.</w:t>
            </w:r>
            <w:r w:rsidR="00C950C5">
              <w:rPr>
                <w:bCs/>
                <w:sz w:val="22"/>
                <w:szCs w:val="22"/>
              </w:rPr>
              <w:br/>
            </w:r>
          </w:p>
        </w:tc>
      </w:tr>
      <w:tr w:rsidR="00CA7420" w:rsidTr="00C950C5">
        <w:trPr>
          <w:trHeight w:val="380"/>
        </w:trPr>
        <w:tc>
          <w:tcPr>
            <w:tcW w:w="10206" w:type="dxa"/>
            <w:shd w:val="clear" w:color="auto" w:fill="auto"/>
            <w:vAlign w:val="center"/>
            <w:hideMark/>
          </w:tcPr>
          <w:p w:rsidR="00CA7420" w:rsidRDefault="00CA7420">
            <w:pPr>
              <w:spacing w:line="240" w:lineRule="atLeast"/>
              <w:ind w:left="360" w:hanging="360"/>
              <w:jc w:val="left"/>
              <w:rPr>
                <w:b/>
                <w:bCs/>
                <w:sz w:val="22"/>
                <w:szCs w:val="22"/>
              </w:rPr>
            </w:pPr>
            <w:bookmarkStart w:id="7" w:name="_Hlk536428323"/>
            <w:r>
              <w:rPr>
                <w:b/>
                <w:bCs/>
                <w:szCs w:val="22"/>
              </w:rPr>
              <w:t>SPREMEMBE</w:t>
            </w:r>
          </w:p>
        </w:tc>
      </w:tr>
      <w:tr w:rsidR="00CA7420" w:rsidTr="00C950C5">
        <w:tc>
          <w:tcPr>
            <w:tcW w:w="10206" w:type="dxa"/>
            <w:shd w:val="clear" w:color="auto" w:fill="auto"/>
            <w:hideMark/>
          </w:tcPr>
          <w:p w:rsidR="00CA7420" w:rsidRDefault="00CA7420" w:rsidP="00B45744">
            <w:pPr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Vsako spremembo zgoraj navedenih podatkov morate čimprej sporočiti izdajatelju oz. najkasneje v 30 dneh po spremembi.</w:t>
            </w:r>
          </w:p>
        </w:tc>
      </w:tr>
      <w:bookmarkEnd w:id="7"/>
    </w:tbl>
    <w:p w:rsidR="00496F28" w:rsidRDefault="00496F28" w:rsidP="002617F8">
      <w:pPr>
        <w:tabs>
          <w:tab w:val="left" w:pos="142"/>
          <w:tab w:val="left" w:pos="284"/>
        </w:tabs>
        <w:rPr>
          <w:szCs w:val="24"/>
        </w:rPr>
      </w:pPr>
    </w:p>
    <w:p w:rsidR="00D7659A" w:rsidRDefault="00D7659A" w:rsidP="002617F8">
      <w:pPr>
        <w:tabs>
          <w:tab w:val="left" w:pos="142"/>
          <w:tab w:val="left" w:pos="284"/>
        </w:tabs>
        <w:rPr>
          <w:szCs w:val="24"/>
        </w:rPr>
      </w:pPr>
    </w:p>
    <w:p w:rsidR="00D7659A" w:rsidRDefault="00D7659A" w:rsidP="002617F8">
      <w:pPr>
        <w:tabs>
          <w:tab w:val="left" w:pos="142"/>
          <w:tab w:val="left" w:pos="284"/>
        </w:tabs>
        <w:rPr>
          <w:szCs w:val="24"/>
        </w:rPr>
      </w:pPr>
    </w:p>
    <w:sectPr w:rsidR="00D7659A" w:rsidSect="00CA7420">
      <w:footerReference w:type="default" r:id="rId12"/>
      <w:headerReference w:type="first" r:id="rId13"/>
      <w:endnotePr>
        <w:numFmt w:val="decimal"/>
      </w:endnotePr>
      <w:pgSz w:w="11906" w:h="16838" w:code="9"/>
      <w:pgMar w:top="1134" w:right="851" w:bottom="244" w:left="851" w:header="425" w:footer="7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EC7" w:rsidRDefault="00834EC7">
      <w:r>
        <w:separator/>
      </w:r>
    </w:p>
  </w:endnote>
  <w:endnote w:type="continuationSeparator" w:id="0">
    <w:p w:rsidR="00834EC7" w:rsidRDefault="0083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pperplateTLig">
    <w:altName w:val="Courier New"/>
    <w:charset w:val="EE"/>
    <w:family w:val="auto"/>
    <w:pitch w:val="variable"/>
    <w:sig w:usb0="800000AF" w:usb1="000078F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D09" w:rsidRDefault="00371D09">
    <w:pPr>
      <w:pStyle w:val="Noga"/>
      <w:rPr>
        <w:color w:val="000080"/>
      </w:rPr>
    </w:pPr>
  </w:p>
  <w:p w:rsidR="00371D09" w:rsidRDefault="00371D09">
    <w:pPr>
      <w:pStyle w:val="Noga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EC7" w:rsidRDefault="00834EC7">
      <w:r>
        <w:separator/>
      </w:r>
    </w:p>
  </w:footnote>
  <w:footnote w:type="continuationSeparator" w:id="0">
    <w:p w:rsidR="00834EC7" w:rsidRDefault="0083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D09" w:rsidRDefault="003E1C7D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5274945</wp:posOffset>
              </wp:positionH>
              <wp:positionV relativeFrom="paragraph">
                <wp:posOffset>-13970</wp:posOffset>
              </wp:positionV>
              <wp:extent cx="813435" cy="798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66D" w:rsidRPr="00BD5E02" w:rsidRDefault="00BD5E02" w:rsidP="00A1266D">
                          <w:pPr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BD5E02">
                            <w:rPr>
                              <w:b/>
                              <w:sz w:val="72"/>
                              <w:szCs w:val="72"/>
                            </w:rPr>
                            <w:t>4</w:t>
                          </w:r>
                        </w:p>
                        <w:p w:rsidR="00A1266D" w:rsidRDefault="00A126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35pt;margin-top:-1.1pt;width:64.05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FIggIAAA4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" stroked="f">
              <v:textbox>
                <w:txbxContent>
                  <w:p w:rsidR="00A1266D" w:rsidRPr="00BD5E02" w:rsidRDefault="00BD5E02" w:rsidP="00A1266D">
                    <w:pPr>
                      <w:rPr>
                        <w:b/>
                        <w:sz w:val="72"/>
                        <w:szCs w:val="72"/>
                      </w:rPr>
                    </w:pPr>
                    <w:r w:rsidRPr="00BD5E02">
                      <w:rPr>
                        <w:b/>
                        <w:sz w:val="72"/>
                        <w:szCs w:val="72"/>
                      </w:rPr>
                      <w:t>4</w:t>
                    </w:r>
                  </w:p>
                  <w:p w:rsidR="00A1266D" w:rsidRDefault="00A1266D"/>
                </w:txbxContent>
              </v:textbox>
            </v:shape>
          </w:pict>
        </mc:Fallback>
      </mc:AlternateContent>
    </w:r>
  </w:p>
  <w:p w:rsidR="00371D09" w:rsidRDefault="00A1266D">
    <w:pPr>
      <w:pStyle w:val="Glava"/>
    </w:pPr>
    <w:r>
      <w:tab/>
    </w:r>
    <w:r>
      <w:tab/>
    </w:r>
  </w:p>
  <w:p w:rsidR="00371D09" w:rsidRDefault="00371D09" w:rsidP="009A1B8F">
    <w:pPr>
      <w:pStyle w:val="Glava"/>
      <w:jc w:val="both"/>
      <w:rPr>
        <w:sz w:val="24"/>
      </w:rPr>
    </w:pPr>
  </w:p>
  <w:p w:rsidR="00371D09" w:rsidRDefault="00371D09">
    <w:pPr>
      <w:pStyle w:val="Glava"/>
      <w:rPr>
        <w:color w:val="000000"/>
        <w:sz w:val="8"/>
      </w:rPr>
    </w:pPr>
  </w:p>
  <w:p w:rsidR="00371D09" w:rsidRDefault="00371D09" w:rsidP="009A1B8F">
    <w:pPr>
      <w:pStyle w:val="Glava"/>
      <w:spacing w:line="140" w:lineRule="exact"/>
      <w:rPr>
        <w:sz w:val="14"/>
      </w:rPr>
    </w:pPr>
    <w:r>
      <w:rPr>
        <w:sz w:val="14"/>
      </w:rPr>
      <w:t xml:space="preserve"> </w:t>
    </w:r>
    <w:r w:rsidR="003E1C7D">
      <w:rPr>
        <w:noProof/>
        <w:sz w:val="14"/>
      </w:rPr>
      <mc:AlternateContent>
        <mc:Choice Requires="wpc">
          <w:drawing>
            <wp:inline distT="0" distB="0" distL="0" distR="0">
              <wp:extent cx="5943600" cy="3543300"/>
              <wp:effectExtent l="0" t="0" r="0" b="0"/>
              <wp:docPr id="4" name="Platn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7C6C45D0" id="Platno 1" o:spid="_x0000_s1026" editas="canvas" style="width:468pt;height:279pt;mso-position-horizontal-relative:char;mso-position-vertical-relative:line" coordsize="59436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6iRkPdAAAABQEAAA8AAABkcnMv&#10;ZG93bnJldi54bWxMj0FLw0AQhe+C/2EZwYvYTa0JacymiCCI4MFWocdNdpqNZmdDdtPGf+/oRS8P&#10;Hm9475tyM7teHHEMnScFy0UCAqnxpqNWwdvu8ToHEaImo3tPqOALA2yq87NSF8af6BWP29gKLqFQ&#10;aAU2xqGQMjQWnQ4LPyBxdvCj05Ht2Eoz6hOXu17eJEkmne6IF6we8MFi87mdnILnJrv6WNbT3uUv&#10;73aV9vunuLtV6vJivr8DEXGOf8fwg8/oUDFT7ScyQfQK+JH4q5ytVxnbWkGa5gnIqpT/6atv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F6iRkP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35433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635A0"/>
    <w:multiLevelType w:val="hybridMultilevel"/>
    <w:tmpl w:val="2452C46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6D5C"/>
    <w:multiLevelType w:val="hybridMultilevel"/>
    <w:tmpl w:val="3D1E30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97819"/>
    <w:multiLevelType w:val="hybridMultilevel"/>
    <w:tmpl w:val="B8BA4184"/>
    <w:lvl w:ilvl="0" w:tplc="E8466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3C02"/>
    <w:multiLevelType w:val="hybridMultilevel"/>
    <w:tmpl w:val="4872C472"/>
    <w:lvl w:ilvl="0" w:tplc="821CD238">
      <w:start w:val="1"/>
      <w:numFmt w:val="upperLetter"/>
      <w:lvlText w:val="%1)"/>
      <w:lvlJc w:val="left"/>
      <w:pPr>
        <w:ind w:left="716" w:hanging="43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59283E"/>
    <w:multiLevelType w:val="hybridMultilevel"/>
    <w:tmpl w:val="47060218"/>
    <w:lvl w:ilvl="0" w:tplc="340E74F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F39BF"/>
    <w:multiLevelType w:val="hybridMultilevel"/>
    <w:tmpl w:val="2580250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BA2"/>
    <w:multiLevelType w:val="hybridMultilevel"/>
    <w:tmpl w:val="747ADC84"/>
    <w:lvl w:ilvl="0" w:tplc="937EB3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8F7001"/>
    <w:multiLevelType w:val="hybridMultilevel"/>
    <w:tmpl w:val="69928DDE"/>
    <w:lvl w:ilvl="0" w:tplc="EC3E8B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56D1"/>
    <w:multiLevelType w:val="hybridMultilevel"/>
    <w:tmpl w:val="7CD8C82C"/>
    <w:lvl w:ilvl="0" w:tplc="5CB03174">
      <w:start w:val="2"/>
      <w:numFmt w:val="bullet"/>
      <w:lvlText w:val="-"/>
      <w:lvlJc w:val="left"/>
      <w:pPr>
        <w:tabs>
          <w:tab w:val="num" w:pos="936"/>
        </w:tabs>
        <w:ind w:left="936" w:hanging="576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4BE6"/>
    <w:multiLevelType w:val="multilevel"/>
    <w:tmpl w:val="F93C0D20"/>
    <w:lvl w:ilvl="0">
      <w:start w:val="1"/>
      <w:numFmt w:val="bullet"/>
      <w:lvlText w:val=""/>
      <w:lvlJc w:val="left"/>
      <w:pPr>
        <w:tabs>
          <w:tab w:val="num" w:pos="394"/>
        </w:tabs>
        <w:ind w:left="3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114"/>
        </w:tabs>
        <w:ind w:left="111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E0501"/>
    <w:multiLevelType w:val="hybridMultilevel"/>
    <w:tmpl w:val="76481924"/>
    <w:lvl w:ilvl="0" w:tplc="0424000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13" w15:restartNumberingAfterBreak="0">
    <w:nsid w:val="5262498A"/>
    <w:multiLevelType w:val="multilevel"/>
    <w:tmpl w:val="FF0CF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272A0"/>
    <w:multiLevelType w:val="hybridMultilevel"/>
    <w:tmpl w:val="AFA6FFA8"/>
    <w:lvl w:ilvl="0" w:tplc="1F50CA26">
      <w:numFmt w:val="bullet"/>
      <w:lvlText w:val="-"/>
      <w:lvlJc w:val="left"/>
      <w:pPr>
        <w:tabs>
          <w:tab w:val="num" w:pos="864"/>
        </w:tabs>
        <w:ind w:left="864" w:hanging="504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233CE9"/>
    <w:multiLevelType w:val="hybridMultilevel"/>
    <w:tmpl w:val="CA2C7E6C"/>
    <w:lvl w:ilvl="0" w:tplc="0B16C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5337F7"/>
    <w:multiLevelType w:val="hybridMultilevel"/>
    <w:tmpl w:val="604A5176"/>
    <w:lvl w:ilvl="0" w:tplc="0B16C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D32469"/>
    <w:multiLevelType w:val="hybridMultilevel"/>
    <w:tmpl w:val="1AFA6F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55DAB"/>
    <w:multiLevelType w:val="hybridMultilevel"/>
    <w:tmpl w:val="85AEFB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84206"/>
    <w:multiLevelType w:val="hybridMultilevel"/>
    <w:tmpl w:val="4F4227F6"/>
    <w:lvl w:ilvl="0" w:tplc="E846690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1F75A00"/>
    <w:multiLevelType w:val="hybridMultilevel"/>
    <w:tmpl w:val="CBA406D0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C84734"/>
    <w:multiLevelType w:val="hybridMultilevel"/>
    <w:tmpl w:val="B114E364"/>
    <w:lvl w:ilvl="0" w:tplc="3D58A57C">
      <w:start w:val="1"/>
      <w:numFmt w:val="bullet"/>
      <w:lvlText w:val=""/>
      <w:lvlJc w:val="left"/>
      <w:pPr>
        <w:ind w:left="2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15"/>
  </w:num>
  <w:num w:numId="4">
    <w:abstractNumId w:val="14"/>
  </w:num>
  <w:num w:numId="5">
    <w:abstractNumId w:val="9"/>
  </w:num>
  <w:num w:numId="6">
    <w:abstractNumId w:val="18"/>
  </w:num>
  <w:num w:numId="7">
    <w:abstractNumId w:val="21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16"/>
  </w:num>
  <w:num w:numId="13">
    <w:abstractNumId w:val="7"/>
  </w:num>
  <w:num w:numId="14">
    <w:abstractNumId w:val="17"/>
  </w:num>
  <w:num w:numId="15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10"/>
  </w:num>
  <w:num w:numId="17">
    <w:abstractNumId w:val="1"/>
  </w:num>
  <w:num w:numId="18">
    <w:abstractNumId w:val="6"/>
  </w:num>
  <w:num w:numId="19">
    <w:abstractNumId w:val="3"/>
  </w:num>
  <w:num w:numId="20">
    <w:abstractNumId w:val="20"/>
  </w:num>
  <w:num w:numId="21">
    <w:abstractNumId w:val="22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21"/>
    <w:rsid w:val="00012031"/>
    <w:rsid w:val="00012B99"/>
    <w:rsid w:val="00012D28"/>
    <w:rsid w:val="000219BB"/>
    <w:rsid w:val="000445F7"/>
    <w:rsid w:val="000725AD"/>
    <w:rsid w:val="00080BA2"/>
    <w:rsid w:val="00083230"/>
    <w:rsid w:val="00097E51"/>
    <w:rsid w:val="000A3577"/>
    <w:rsid w:val="000B5856"/>
    <w:rsid w:val="000C3EE0"/>
    <w:rsid w:val="000C50D4"/>
    <w:rsid w:val="000D18C4"/>
    <w:rsid w:val="000F1193"/>
    <w:rsid w:val="0010342F"/>
    <w:rsid w:val="00136021"/>
    <w:rsid w:val="00163414"/>
    <w:rsid w:val="00183FC0"/>
    <w:rsid w:val="00184BF5"/>
    <w:rsid w:val="001C2AEE"/>
    <w:rsid w:val="00205CB1"/>
    <w:rsid w:val="00221AC5"/>
    <w:rsid w:val="00233851"/>
    <w:rsid w:val="0023554B"/>
    <w:rsid w:val="00236634"/>
    <w:rsid w:val="00245010"/>
    <w:rsid w:val="002617F8"/>
    <w:rsid w:val="00264FA3"/>
    <w:rsid w:val="00291FEB"/>
    <w:rsid w:val="002934E3"/>
    <w:rsid w:val="002B04E5"/>
    <w:rsid w:val="002B137E"/>
    <w:rsid w:val="002C59AD"/>
    <w:rsid w:val="002E72E7"/>
    <w:rsid w:val="002F66DB"/>
    <w:rsid w:val="003049F7"/>
    <w:rsid w:val="00316703"/>
    <w:rsid w:val="0032208E"/>
    <w:rsid w:val="003662A5"/>
    <w:rsid w:val="00371D09"/>
    <w:rsid w:val="003868AC"/>
    <w:rsid w:val="00387F2F"/>
    <w:rsid w:val="003A044B"/>
    <w:rsid w:val="003A2C83"/>
    <w:rsid w:val="003C1244"/>
    <w:rsid w:val="003D5412"/>
    <w:rsid w:val="003D64D1"/>
    <w:rsid w:val="003E0F53"/>
    <w:rsid w:val="003E1C7D"/>
    <w:rsid w:val="003F2D19"/>
    <w:rsid w:val="003F695B"/>
    <w:rsid w:val="00406B49"/>
    <w:rsid w:val="00415659"/>
    <w:rsid w:val="004162AF"/>
    <w:rsid w:val="004410FD"/>
    <w:rsid w:val="00457056"/>
    <w:rsid w:val="00496F28"/>
    <w:rsid w:val="004A35AC"/>
    <w:rsid w:val="004A5B29"/>
    <w:rsid w:val="004B2AE9"/>
    <w:rsid w:val="004B54FB"/>
    <w:rsid w:val="004D4380"/>
    <w:rsid w:val="004F691B"/>
    <w:rsid w:val="0050185E"/>
    <w:rsid w:val="005127FA"/>
    <w:rsid w:val="00513EF5"/>
    <w:rsid w:val="005162EC"/>
    <w:rsid w:val="0051684D"/>
    <w:rsid w:val="00541F4D"/>
    <w:rsid w:val="005620A4"/>
    <w:rsid w:val="005653C8"/>
    <w:rsid w:val="005838CD"/>
    <w:rsid w:val="005A3E3D"/>
    <w:rsid w:val="005A7906"/>
    <w:rsid w:val="005B281A"/>
    <w:rsid w:val="005D08CE"/>
    <w:rsid w:val="005D23B1"/>
    <w:rsid w:val="00601226"/>
    <w:rsid w:val="00601B7B"/>
    <w:rsid w:val="006120E7"/>
    <w:rsid w:val="00612387"/>
    <w:rsid w:val="006149D9"/>
    <w:rsid w:val="00616F81"/>
    <w:rsid w:val="00616FA0"/>
    <w:rsid w:val="006542EF"/>
    <w:rsid w:val="0065738B"/>
    <w:rsid w:val="006903B8"/>
    <w:rsid w:val="00695F76"/>
    <w:rsid w:val="006D01E3"/>
    <w:rsid w:val="006D1751"/>
    <w:rsid w:val="006D6A6B"/>
    <w:rsid w:val="006E558C"/>
    <w:rsid w:val="006F124F"/>
    <w:rsid w:val="007138A4"/>
    <w:rsid w:val="00761565"/>
    <w:rsid w:val="00776E9D"/>
    <w:rsid w:val="00783C99"/>
    <w:rsid w:val="007D6598"/>
    <w:rsid w:val="007E2CC8"/>
    <w:rsid w:val="007F0838"/>
    <w:rsid w:val="007F1005"/>
    <w:rsid w:val="007F6CB4"/>
    <w:rsid w:val="0080578A"/>
    <w:rsid w:val="008207F0"/>
    <w:rsid w:val="00834EC7"/>
    <w:rsid w:val="00862CF5"/>
    <w:rsid w:val="00892087"/>
    <w:rsid w:val="008A3E56"/>
    <w:rsid w:val="008B0871"/>
    <w:rsid w:val="008B6183"/>
    <w:rsid w:val="008C0D4E"/>
    <w:rsid w:val="008D770E"/>
    <w:rsid w:val="008E18BF"/>
    <w:rsid w:val="009329CB"/>
    <w:rsid w:val="00972E73"/>
    <w:rsid w:val="009A1B8F"/>
    <w:rsid w:val="009A5E2C"/>
    <w:rsid w:val="009C478C"/>
    <w:rsid w:val="009C6576"/>
    <w:rsid w:val="009E1359"/>
    <w:rsid w:val="00A1266D"/>
    <w:rsid w:val="00A276DA"/>
    <w:rsid w:val="00A33581"/>
    <w:rsid w:val="00A36C16"/>
    <w:rsid w:val="00A36DA6"/>
    <w:rsid w:val="00A45064"/>
    <w:rsid w:val="00A53FA4"/>
    <w:rsid w:val="00A66BBE"/>
    <w:rsid w:val="00A715BE"/>
    <w:rsid w:val="00A81EF9"/>
    <w:rsid w:val="00B05FBF"/>
    <w:rsid w:val="00B213BD"/>
    <w:rsid w:val="00B43BE2"/>
    <w:rsid w:val="00B45744"/>
    <w:rsid w:val="00B8294C"/>
    <w:rsid w:val="00B91F48"/>
    <w:rsid w:val="00BA524B"/>
    <w:rsid w:val="00BC2B21"/>
    <w:rsid w:val="00BC5FCE"/>
    <w:rsid w:val="00BD5E02"/>
    <w:rsid w:val="00BE2435"/>
    <w:rsid w:val="00BF18DB"/>
    <w:rsid w:val="00C127FB"/>
    <w:rsid w:val="00C466DD"/>
    <w:rsid w:val="00C831EB"/>
    <w:rsid w:val="00C853ED"/>
    <w:rsid w:val="00C950C5"/>
    <w:rsid w:val="00C963D8"/>
    <w:rsid w:val="00CA7420"/>
    <w:rsid w:val="00CC27F8"/>
    <w:rsid w:val="00D0179E"/>
    <w:rsid w:val="00D04C2E"/>
    <w:rsid w:val="00D153B2"/>
    <w:rsid w:val="00D16A85"/>
    <w:rsid w:val="00D25058"/>
    <w:rsid w:val="00D335DF"/>
    <w:rsid w:val="00D37204"/>
    <w:rsid w:val="00D40D65"/>
    <w:rsid w:val="00D45160"/>
    <w:rsid w:val="00D5185E"/>
    <w:rsid w:val="00D74EF3"/>
    <w:rsid w:val="00D7659A"/>
    <w:rsid w:val="00D85221"/>
    <w:rsid w:val="00DA3E49"/>
    <w:rsid w:val="00DB2D78"/>
    <w:rsid w:val="00DB47AE"/>
    <w:rsid w:val="00DC5AAA"/>
    <w:rsid w:val="00DC6AF7"/>
    <w:rsid w:val="00DD637E"/>
    <w:rsid w:val="00DE4AB2"/>
    <w:rsid w:val="00E036F5"/>
    <w:rsid w:val="00E1233E"/>
    <w:rsid w:val="00E37C28"/>
    <w:rsid w:val="00E607BF"/>
    <w:rsid w:val="00E90288"/>
    <w:rsid w:val="00EC0045"/>
    <w:rsid w:val="00EC098A"/>
    <w:rsid w:val="00EC7315"/>
    <w:rsid w:val="00ED2FC7"/>
    <w:rsid w:val="00EE4674"/>
    <w:rsid w:val="00F13620"/>
    <w:rsid w:val="00F36255"/>
    <w:rsid w:val="00F36E1D"/>
    <w:rsid w:val="00F5510A"/>
    <w:rsid w:val="00F6774F"/>
    <w:rsid w:val="00F80DE1"/>
    <w:rsid w:val="00F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AE2AA43"/>
  <w15:chartTrackingRefBased/>
  <w15:docId w15:val="{AB37187E-A6F6-4F2B-B2A8-BFA0A253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496F28"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i/>
      <w:i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Bookman Old Style" w:hAnsi="Bookman Old Style"/>
      <w:b/>
      <w:bCs/>
      <w:sz w:val="80"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widowControl/>
      <w:tabs>
        <w:tab w:val="center" w:pos="4153"/>
        <w:tab w:val="right" w:pos="8306"/>
      </w:tabs>
      <w:jc w:val="center"/>
    </w:pPr>
    <w:rPr>
      <w:rFonts w:ascii="CopperplateTLig" w:hAnsi="CopperplateTLig"/>
      <w:sz w:val="16"/>
    </w:rPr>
  </w:style>
  <w:style w:type="paragraph" w:styleId="Noga">
    <w:name w:val="footer"/>
    <w:basedOn w:val="Navaden"/>
    <w:pPr>
      <w:widowControl/>
      <w:tabs>
        <w:tab w:val="center" w:pos="4153"/>
        <w:tab w:val="right" w:pos="8306"/>
      </w:tabs>
      <w:jc w:val="left"/>
    </w:pPr>
    <w:rPr>
      <w:rFonts w:ascii="CopperplateTLig" w:hAnsi="CopperplateTLig"/>
      <w:sz w:val="10"/>
    </w:rPr>
  </w:style>
  <w:style w:type="character" w:styleId="tevilkastrani">
    <w:name w:val="page number"/>
    <w:rPr>
      <w:sz w:val="20"/>
    </w:rPr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paragraph" w:styleId="Telobesedila">
    <w:name w:val="Body Text"/>
    <w:basedOn w:val="Navaden"/>
    <w:pPr>
      <w:widowControl/>
    </w:pPr>
    <w:rPr>
      <w:rFonts w:ascii="Bookman Old Style" w:hAnsi="Bookman Old Style"/>
      <w:sz w:val="20"/>
    </w:rPr>
  </w:style>
  <w:style w:type="paragraph" w:styleId="Besedilooblaka">
    <w:name w:val="Balloon Text"/>
    <w:basedOn w:val="Navaden"/>
    <w:semiHidden/>
    <w:rsid w:val="005B281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D16A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D5E0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E0F53"/>
    <w:rPr>
      <w:color w:val="808080"/>
      <w:shd w:val="clear" w:color="auto" w:fill="E6E6E6"/>
    </w:rPr>
  </w:style>
  <w:style w:type="character" w:styleId="SledenaHiperpovezava">
    <w:name w:val="FollowedHyperlink"/>
    <w:basedOn w:val="Privzetapisavaodstavka"/>
    <w:rsid w:val="00C466D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D3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zs.si/Politika-zasebnost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ja.koncan@gzs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tonija.rojko@gz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la.urh@gzs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16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7CA2EB-8D29-42ED-9229-1E754FC2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Dopis16s.dot</Template>
  <TotalTime>0</TotalTime>
  <Pages>2</Pages>
  <Words>440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3490</CharactersWithSpaces>
  <SharedDoc>false</SharedDoc>
  <HLinks>
    <vt:vector size="12" baseType="variant">
      <vt:variant>
        <vt:i4>2359379</vt:i4>
      </vt:variant>
      <vt:variant>
        <vt:i4>3</vt:i4>
      </vt:variant>
      <vt:variant>
        <vt:i4>0</vt:i4>
      </vt:variant>
      <vt:variant>
        <vt:i4>5</vt:i4>
      </vt:variant>
      <vt:variant>
        <vt:lpwstr>mailto:antonija.rojko@gzs.si</vt:lpwstr>
      </vt:variant>
      <vt:variant>
        <vt:lpwstr/>
      </vt:variant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mailto:katja.koncan@gzs.si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ALEŠ MERHAR</dc:creator>
  <cp:keywords/>
  <dc:description/>
  <cp:lastModifiedBy>Eva Žontar</cp:lastModifiedBy>
  <cp:revision>2</cp:revision>
  <cp:lastPrinted>2019-05-09T14:17:00Z</cp:lastPrinted>
  <dcterms:created xsi:type="dcterms:W3CDTF">2019-05-09T14:18:00Z</dcterms:created>
  <dcterms:modified xsi:type="dcterms:W3CDTF">2019-05-09T14:18:00Z</dcterms:modified>
</cp:coreProperties>
</file>