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C8" w:rsidRPr="00B55DCB" w:rsidRDefault="0088678E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  <w:r>
        <w:rPr>
          <w:b/>
          <w:sz w:val="32"/>
          <w:szCs w:val="32"/>
        </w:rPr>
        <w:t xml:space="preserve"> na </w:t>
      </w:r>
      <w:r w:rsidRPr="00B55DCB">
        <w:rPr>
          <w:b/>
          <w:sz w:val="32"/>
          <w:szCs w:val="32"/>
        </w:rPr>
        <w:t xml:space="preserve">izpit </w:t>
      </w:r>
      <w:r w:rsidR="00DE2BC5" w:rsidRPr="00B55DCB">
        <w:rPr>
          <w:b/>
          <w:sz w:val="32"/>
          <w:szCs w:val="32"/>
        </w:rPr>
        <w:t>za pridobitev naziva</w:t>
      </w:r>
    </w:p>
    <w:p w:rsidR="000D38B3" w:rsidRPr="00B55DCB" w:rsidRDefault="00DE2BC5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»Strokovni vodja računovodskega servisa«</w:t>
      </w:r>
    </w:p>
    <w:p w:rsidR="00DE2BC5" w:rsidRPr="00B55DCB" w:rsidRDefault="00DE2BC5" w:rsidP="00745FC8">
      <w:pPr>
        <w:jc w:val="center"/>
      </w:pPr>
    </w:p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Naziv podjetja: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66027B" w:rsidRPr="00B55DCB" w:rsidRDefault="000A33D7" w:rsidP="0066027B">
      <w:pPr>
        <w:pStyle w:val="Odstavek"/>
        <w:spacing w:before="120" w:after="120"/>
        <w:rPr>
          <w:szCs w:val="24"/>
          <w:u w:val="single"/>
        </w:rPr>
      </w:pPr>
      <w:r>
        <w:rPr>
          <w:szCs w:val="24"/>
          <w:u w:val="single"/>
        </w:rPr>
        <w:t>Davčna</w:t>
      </w:r>
      <w:r w:rsidR="0066027B" w:rsidRPr="00B55DCB">
        <w:rPr>
          <w:szCs w:val="24"/>
          <w:u w:val="single"/>
        </w:rPr>
        <w:t xml:space="preserve"> številka:</w:t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  <w:t xml:space="preserve"> </w:t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</w:p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Tel.: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>E</w:t>
      </w:r>
      <w:r w:rsidR="0066027B">
        <w:rPr>
          <w:szCs w:val="24"/>
          <w:u w:val="single"/>
        </w:rPr>
        <w:t>-</w:t>
      </w:r>
      <w:r w:rsidRPr="00B55DCB">
        <w:rPr>
          <w:szCs w:val="24"/>
          <w:u w:val="single"/>
        </w:rPr>
        <w:t>pošta: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745FC8" w:rsidRDefault="00745FC8" w:rsidP="00745FC8">
      <w:pPr>
        <w:pStyle w:val="Odstavek"/>
        <w:spacing w:before="0"/>
        <w:rPr>
          <w:szCs w:val="24"/>
        </w:rPr>
      </w:pPr>
    </w:p>
    <w:p w:rsidR="0088678E" w:rsidRDefault="0088678E" w:rsidP="00745FC8">
      <w:pPr>
        <w:pStyle w:val="Odstavek"/>
        <w:spacing w:before="0"/>
        <w:rPr>
          <w:szCs w:val="24"/>
        </w:rPr>
      </w:pPr>
    </w:p>
    <w:p w:rsidR="0088678E" w:rsidRPr="0088678E" w:rsidRDefault="0088678E" w:rsidP="00745FC8">
      <w:pPr>
        <w:pStyle w:val="Odstavek"/>
        <w:spacing w:before="0"/>
        <w:rPr>
          <w:b/>
          <w:szCs w:val="24"/>
        </w:rPr>
      </w:pPr>
      <w:r w:rsidRPr="0088678E">
        <w:rPr>
          <w:b/>
          <w:szCs w:val="24"/>
        </w:rPr>
        <w:t>Prijavljam se na izpitni rok:</w:t>
      </w:r>
    </w:p>
    <w:p w:rsidR="00A618A4" w:rsidRDefault="0088678E" w:rsidP="00A618A4">
      <w:pPr>
        <w:pStyle w:val="Odstavek"/>
        <w:spacing w:before="0"/>
        <w:rPr>
          <w:szCs w:val="24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0A33D7" w:rsidRPr="000A33D7">
        <w:rPr>
          <w:szCs w:val="24"/>
        </w:rPr>
        <w:t>3. 6. 2019</w:t>
      </w:r>
      <w:r>
        <w:rPr>
          <w:szCs w:val="24"/>
        </w:rPr>
        <w:tab/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0A33D7" w:rsidRPr="000A33D7">
        <w:rPr>
          <w:szCs w:val="24"/>
        </w:rPr>
        <w:t>25. 11. 2019</w:t>
      </w:r>
    </w:p>
    <w:p w:rsidR="00153578" w:rsidRDefault="00153578" w:rsidP="0088678E">
      <w:pPr>
        <w:pStyle w:val="Odstavek"/>
        <w:spacing w:before="0"/>
        <w:rPr>
          <w:szCs w:val="24"/>
        </w:rPr>
      </w:pPr>
    </w:p>
    <w:p w:rsidR="00153578" w:rsidRPr="00153578" w:rsidRDefault="00153578" w:rsidP="00153578">
      <w:pPr>
        <w:pStyle w:val="Odstavek"/>
        <w:spacing w:before="0"/>
        <w:rPr>
          <w:b/>
          <w:szCs w:val="24"/>
        </w:rPr>
      </w:pPr>
      <w:r w:rsidRPr="00153578">
        <w:rPr>
          <w:b/>
          <w:szCs w:val="24"/>
        </w:rPr>
        <w:t>Opcijsko</w:t>
      </w:r>
      <w:r>
        <w:rPr>
          <w:b/>
          <w:szCs w:val="24"/>
        </w:rPr>
        <w:t>:</w:t>
      </w:r>
      <w:r w:rsidRPr="00153578">
        <w:rPr>
          <w:b/>
          <w:szCs w:val="24"/>
        </w:rPr>
        <w:t xml:space="preserve"> Prijavljam se na priprave </w:t>
      </w:r>
      <w:r>
        <w:rPr>
          <w:b/>
          <w:szCs w:val="24"/>
        </w:rPr>
        <w:t xml:space="preserve">za </w:t>
      </w:r>
      <w:r w:rsidRPr="00153578">
        <w:rPr>
          <w:b/>
          <w:szCs w:val="24"/>
        </w:rPr>
        <w:t xml:space="preserve">izpit </w:t>
      </w:r>
      <w:r>
        <w:rPr>
          <w:b/>
          <w:szCs w:val="24"/>
        </w:rPr>
        <w:t>v obdobju</w:t>
      </w:r>
      <w:r w:rsidR="00A618A4">
        <w:rPr>
          <w:b/>
          <w:szCs w:val="24"/>
        </w:rPr>
        <w:t xml:space="preserve"> (</w:t>
      </w:r>
      <w:proofErr w:type="spellStart"/>
      <w:r w:rsidR="00A618A4">
        <w:rPr>
          <w:b/>
          <w:szCs w:val="24"/>
        </w:rPr>
        <w:t>Jollydeck</w:t>
      </w:r>
      <w:proofErr w:type="spellEnd"/>
      <w:r w:rsidR="00A618A4">
        <w:rPr>
          <w:b/>
          <w:szCs w:val="24"/>
        </w:rPr>
        <w:t>)</w:t>
      </w:r>
    </w:p>
    <w:p w:rsidR="00153578" w:rsidRDefault="00153578" w:rsidP="00153578">
      <w:pPr>
        <w:pStyle w:val="Odstavek"/>
        <w:spacing w:before="0"/>
        <w:rPr>
          <w:szCs w:val="24"/>
          <w:lang w:eastAsia="sl-SI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</w:t>
      </w:r>
      <w:r w:rsidR="00A618A4">
        <w:rPr>
          <w:szCs w:val="24"/>
        </w:rPr>
        <w:t xml:space="preserve"> </w:t>
      </w:r>
      <w:r w:rsidR="000A33D7" w:rsidRPr="000A33D7">
        <w:rPr>
          <w:szCs w:val="24"/>
        </w:rPr>
        <w:t>24. 5.–2. 6. 2019</w:t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0A33D7" w:rsidRPr="000A33D7">
        <w:rPr>
          <w:szCs w:val="24"/>
        </w:rPr>
        <w:t>15.–24. 11. 2019</w:t>
      </w:r>
    </w:p>
    <w:p w:rsidR="000A33D7" w:rsidRDefault="000A33D7" w:rsidP="000A33D7">
      <w:pPr>
        <w:pStyle w:val="Odstavek"/>
        <w:spacing w:before="0"/>
        <w:rPr>
          <w:szCs w:val="24"/>
        </w:rPr>
      </w:pPr>
    </w:p>
    <w:p w:rsidR="0088678E" w:rsidRPr="00B55DCB" w:rsidRDefault="0088678E" w:rsidP="00745FC8">
      <w:pPr>
        <w:pStyle w:val="Odstavek"/>
        <w:spacing w:before="0"/>
        <w:rPr>
          <w:szCs w:val="24"/>
        </w:rPr>
      </w:pPr>
    </w:p>
    <w:p w:rsidR="00745FC8" w:rsidRPr="00B55DCB" w:rsidRDefault="00745FC8" w:rsidP="00745FC8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udeleženca</w:t>
      </w:r>
      <w:r w:rsidR="00B55DCB">
        <w:rPr>
          <w:b/>
          <w:szCs w:val="24"/>
        </w:rPr>
        <w:t>/-</w:t>
      </w:r>
      <w:proofErr w:type="spellStart"/>
      <w:r w:rsidR="00B55DCB">
        <w:rPr>
          <w:b/>
          <w:szCs w:val="24"/>
        </w:rPr>
        <w:t>ke</w:t>
      </w:r>
      <w:proofErr w:type="spellEnd"/>
      <w:r w:rsidRPr="00B55DCB">
        <w:rPr>
          <w:b/>
          <w:szCs w:val="24"/>
        </w:rPr>
        <w:t xml:space="preserve"> izpita</w:t>
      </w:r>
      <w:r w:rsidRPr="00B55DCB">
        <w:rPr>
          <w:szCs w:val="24"/>
        </w:rPr>
        <w:t>:</w:t>
      </w:r>
    </w:p>
    <w:p w:rsidR="0066027B" w:rsidRDefault="0066027B" w:rsidP="00D424ED"/>
    <w:p w:rsidR="00D424ED" w:rsidRPr="00B55DCB" w:rsidRDefault="00D424ED" w:rsidP="00D424ED">
      <w:r w:rsidRPr="00B55DCB">
        <w:t>__________________________________</w:t>
      </w:r>
      <w:r>
        <w:t>____________________________________</w:t>
      </w:r>
    </w:p>
    <w:p w:rsidR="00D424ED" w:rsidRDefault="00D424ED" w:rsidP="00745FC8"/>
    <w:p w:rsidR="0066027B" w:rsidRDefault="00745FC8" w:rsidP="00745FC8">
      <w:r w:rsidRPr="00B55DCB">
        <w:t>je zaključil</w:t>
      </w:r>
      <w:r w:rsidR="00B55DCB">
        <w:t>/-a</w:t>
      </w:r>
      <w:r w:rsidRPr="00B55DCB">
        <w:t xml:space="preserve"> izobraževanje </w:t>
      </w:r>
    </w:p>
    <w:p w:rsidR="0066027B" w:rsidRDefault="0066027B" w:rsidP="00745FC8"/>
    <w:p w:rsidR="00745FC8" w:rsidRPr="00B55DCB" w:rsidRDefault="00745FC8" w:rsidP="00745FC8">
      <w:r w:rsidRPr="00B55DCB">
        <w:t>__________________________________</w:t>
      </w:r>
      <w:r w:rsidR="00D424ED">
        <w:t>____________________________________</w:t>
      </w:r>
    </w:p>
    <w:p w:rsidR="00745FC8" w:rsidRPr="0066027B" w:rsidRDefault="00745FC8" w:rsidP="0066027B">
      <w:pPr>
        <w:jc w:val="center"/>
        <w:rPr>
          <w:sz w:val="18"/>
          <w:szCs w:val="18"/>
        </w:rPr>
      </w:pPr>
      <w:r w:rsidRPr="0066027B">
        <w:rPr>
          <w:sz w:val="18"/>
          <w:szCs w:val="18"/>
        </w:rPr>
        <w:t>(naziv ustanove)</w:t>
      </w:r>
    </w:p>
    <w:p w:rsidR="004611C6" w:rsidRDefault="004611C6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 xml:space="preserve">in ima ______ let delovnih izkušenj (ustrezno 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B55DCB">
        <w:rPr>
          <w:rFonts w:ascii="Times New Roman" w:hAnsi="Times New Roman"/>
          <w:color w:val="auto"/>
          <w:sz w:val="24"/>
          <w:szCs w:val="24"/>
        </w:rPr>
        <w:t>značite)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 xml:space="preserve">na področju vodstvenih del v računovodstvu </w:t>
      </w:r>
    </w:p>
    <w:p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>na področju računovodstva</w:t>
      </w:r>
      <w:bookmarkStart w:id="0" w:name="_GoBack"/>
      <w:bookmarkEnd w:id="0"/>
    </w:p>
    <w:p w:rsidR="00B55DCB" w:rsidRDefault="00B55DCB" w:rsidP="00B55DCB"/>
    <w:p w:rsidR="00A618A4" w:rsidRDefault="00A618A4" w:rsidP="00B55DCB"/>
    <w:p w:rsidR="003428A9" w:rsidRPr="003428A9" w:rsidRDefault="003428A9" w:rsidP="003428A9">
      <w:pPr>
        <w:rPr>
          <w:b/>
        </w:rPr>
      </w:pPr>
      <w:r w:rsidRPr="003428A9">
        <w:rPr>
          <w:b/>
        </w:rPr>
        <w:t>Obvezne priloge ob prijavi: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 xml:space="preserve">overjena kopija diplome za dokazilo izobrazbe </w:t>
      </w:r>
      <w:r w:rsidR="00552069">
        <w:t>(</w:t>
      </w:r>
      <w:r w:rsidR="00552069" w:rsidRPr="00552069">
        <w:t>Kopijo lahko overi tudi delodajalec z žigom in podpisom odgovorne osebe ter pripisom: Kopija je enaka originalu.</w:t>
      </w:r>
      <w:r w:rsidR="00552069">
        <w:t>)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>izjava delodajalca za delovn</w:t>
      </w:r>
      <w:r w:rsidR="001611BC">
        <w:t>e</w:t>
      </w:r>
      <w:r>
        <w:t xml:space="preserve"> izkušnj</w:t>
      </w:r>
      <w:r w:rsidR="001611BC">
        <w:t>e</w:t>
      </w:r>
      <w:r>
        <w:t xml:space="preserve"> na področju računovodstva </w:t>
      </w:r>
    </w:p>
    <w:p w:rsidR="00552404" w:rsidRDefault="0055240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5240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□   Strinjam se, da se po opravljenem izpitu moje ime objavi na </w:t>
      </w:r>
      <w:r w:rsidRPr="0005216A">
        <w:rPr>
          <w:rFonts w:ascii="Times New Roman" w:hAnsi="Times New Roman"/>
          <w:color w:val="auto"/>
          <w:sz w:val="24"/>
          <w:szCs w:val="24"/>
        </w:rPr>
        <w:t>seznam</w:t>
      </w:r>
      <w:r>
        <w:rPr>
          <w:rFonts w:ascii="Times New Roman" w:hAnsi="Times New Roman"/>
          <w:color w:val="auto"/>
          <w:sz w:val="24"/>
          <w:szCs w:val="24"/>
        </w:rPr>
        <w:t>u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oseb, ki so pridobil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certifikat »Strokovni vodja računovodskega servisa«</w:t>
      </w:r>
      <w:r>
        <w:rPr>
          <w:rFonts w:ascii="Times New Roman" w:hAnsi="Times New Roman"/>
          <w:color w:val="auto"/>
          <w:sz w:val="24"/>
          <w:szCs w:val="24"/>
        </w:rPr>
        <w:t xml:space="preserve">. Seznam je objavljen na spletni strani </w:t>
      </w:r>
      <w:hyperlink r:id="rId7" w:history="1">
        <w:r w:rsidRPr="003C19A7">
          <w:rPr>
            <w:rStyle w:val="Hiperpovezava"/>
            <w:rFonts w:ascii="Times New Roman" w:hAnsi="Times New Roman"/>
            <w:sz w:val="24"/>
            <w:szCs w:val="24"/>
          </w:rPr>
          <w:t>www.gzs.si/zrs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B55DCB" w:rsidRDefault="00B55DC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A618A4" w:rsidRPr="00B55DCB" w:rsidRDefault="00A618A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Default="00745FC8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 w:rsidR="00B55DCB"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  <w:r w:rsidRPr="00B55DCB">
        <w:rPr>
          <w:rFonts w:ascii="Times New Roman" w:hAnsi="Times New Roman"/>
          <w:color w:val="auto"/>
          <w:sz w:val="24"/>
          <w:szCs w:val="24"/>
        </w:rPr>
        <w:tab/>
      </w:r>
      <w:r w:rsidR="00B55DCB">
        <w:rPr>
          <w:rFonts w:ascii="Times New Roman" w:hAnsi="Times New Roman"/>
          <w:color w:val="auto"/>
          <w:sz w:val="24"/>
          <w:szCs w:val="24"/>
        </w:rPr>
        <w:tab/>
      </w: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745FC8" w:rsidP="0005216A">
      <w:pPr>
        <w:pStyle w:val="v10z"/>
        <w:spacing w:before="0" w:beforeAutospacing="0" w:after="0" w:afterAutospacing="0"/>
        <w:ind w:left="3545" w:firstLine="709"/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 w:rsidR="00B55DCB"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sectPr w:rsidR="00B55DCB" w:rsidRPr="00B55DCB" w:rsidSect="00FE3C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A7" w:rsidRDefault="00422CA7">
      <w:r>
        <w:separator/>
      </w:r>
    </w:p>
  </w:endnote>
  <w:endnote w:type="continuationSeparator" w:id="0">
    <w:p w:rsidR="00422CA7" w:rsidRDefault="004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7B61FD" w:rsidRDefault="00B03B2E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0A33D7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Cs w:val="28"/>
      </w:rPr>
    </w:pPr>
    <w:r w:rsidRPr="0005216A">
      <w:rPr>
        <w:b/>
        <w:bCs/>
        <w:szCs w:val="28"/>
      </w:rPr>
      <w:t>Izpolnjeno prijavnico pošljite na:</w:t>
    </w:r>
  </w:p>
  <w:p w:rsidR="00B03B2E" w:rsidRP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2"/>
      </w:rPr>
    </w:pPr>
    <w:r w:rsidRPr="0005216A">
      <w:rPr>
        <w:sz w:val="22"/>
      </w:rPr>
      <w:t>GZS – ZRS, Dimičeva 13, 1504 Ljubljana</w:t>
    </w:r>
    <w:r w:rsidR="0005216A" w:rsidRPr="0005216A">
      <w:rPr>
        <w:sz w:val="22"/>
      </w:rPr>
      <w:t xml:space="preserve"> ali </w:t>
    </w:r>
    <w:hyperlink r:id="rId1" w:history="1">
      <w:r w:rsidR="0005216A" w:rsidRPr="0005216A">
        <w:rPr>
          <w:rStyle w:val="Hiperpovezava"/>
          <w:sz w:val="22"/>
        </w:rPr>
        <w:t>zrs@gzs.si</w:t>
      </w:r>
    </w:hyperlink>
    <w:r w:rsidR="0005216A" w:rsidRPr="0005216A">
      <w:rPr>
        <w:sz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A7" w:rsidRDefault="00422CA7">
      <w:r>
        <w:separator/>
      </w:r>
    </w:p>
  </w:footnote>
  <w:footnote w:type="continuationSeparator" w:id="0">
    <w:p w:rsidR="00422CA7" w:rsidRDefault="0042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F21787" w:rsidRDefault="00383671" w:rsidP="008505BF">
    <w:pPr>
      <w:tabs>
        <w:tab w:val="right" w:pos="9540"/>
      </w:tabs>
      <w:ind w:left="-1330" w:right="-1036"/>
    </w:pPr>
    <w:r>
      <w:rPr>
        <w:noProof/>
      </w:rPr>
      <w:drawing>
        <wp:inline distT="0" distB="0" distL="0" distR="0">
          <wp:extent cx="1876425" cy="828675"/>
          <wp:effectExtent l="0" t="0" r="0" b="0"/>
          <wp:docPr id="1" name="Slika 1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  <w:r>
      <w:rPr>
        <w:noProof/>
      </w:rPr>
      <w:drawing>
        <wp:inline distT="0" distB="0" distL="0" distR="0">
          <wp:extent cx="1028700" cy="771525"/>
          <wp:effectExtent l="0" t="0" r="0" b="0"/>
          <wp:docPr id="2" name="Slika 2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B2E" w:rsidRDefault="00B03B2E" w:rsidP="00F21787">
    <w:pPr>
      <w:ind w:left="-12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F21787" w:rsidRDefault="00383671" w:rsidP="00591214">
    <w:pPr>
      <w:tabs>
        <w:tab w:val="right" w:pos="9540"/>
      </w:tabs>
      <w:ind w:left="-1330" w:right="-103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5144135</wp:posOffset>
          </wp:positionH>
          <wp:positionV relativeFrom="paragraph">
            <wp:posOffset>-40640</wp:posOffset>
          </wp:positionV>
          <wp:extent cx="1047750" cy="784860"/>
          <wp:effectExtent l="0" t="0" r="0" b="0"/>
          <wp:wrapNone/>
          <wp:docPr id="4" name="Slika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76425" cy="828675"/>
          <wp:effectExtent l="0" t="0" r="0" b="0"/>
          <wp:docPr id="3" name="Slika 3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</w:p>
  <w:p w:rsidR="00B03B2E" w:rsidRPr="00927CE5" w:rsidRDefault="00B03B2E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T: (01) 58 98 </w:t>
    </w:r>
    <w:r>
      <w:rPr>
        <w:rFonts w:ascii="Verdana" w:hAnsi="Verdana" w:cs="Verdana"/>
        <w:noProof/>
        <w:color w:val="44697D"/>
        <w:sz w:val="14"/>
        <w:szCs w:val="14"/>
      </w:rPr>
      <w:t>31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6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>
      <w:rPr>
        <w:rFonts w:ascii="Verdana" w:hAnsi="Verdana" w:cs="Verdana"/>
        <w:noProof/>
        <w:color w:val="44697D"/>
        <w:sz w:val="14"/>
        <w:szCs w:val="14"/>
      </w:rPr>
      <w:t>/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</w:p>
  <w:p w:rsidR="00B03B2E" w:rsidRPr="00927CE5" w:rsidRDefault="00B03B2E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B03B2E" w:rsidRDefault="00B03B2E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910"/>
    <w:multiLevelType w:val="multilevel"/>
    <w:tmpl w:val="68D41B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CE1"/>
    <w:multiLevelType w:val="hybridMultilevel"/>
    <w:tmpl w:val="68D41B02"/>
    <w:lvl w:ilvl="0" w:tplc="751AF5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F2"/>
    <w:multiLevelType w:val="hybridMultilevel"/>
    <w:tmpl w:val="39C6D5B6"/>
    <w:lvl w:ilvl="0" w:tplc="B7B0813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5B4D"/>
    <w:multiLevelType w:val="hybridMultilevel"/>
    <w:tmpl w:val="A8D461F6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C1"/>
    <w:multiLevelType w:val="multilevel"/>
    <w:tmpl w:val="1B1A282C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6C9"/>
    <w:multiLevelType w:val="hybridMultilevel"/>
    <w:tmpl w:val="D4D690F4"/>
    <w:lvl w:ilvl="0" w:tplc="F66E6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7AAA"/>
    <w:multiLevelType w:val="multilevel"/>
    <w:tmpl w:val="39C6D5B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4090"/>
    <w:multiLevelType w:val="multilevel"/>
    <w:tmpl w:val="D4D690F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3B4"/>
    <w:multiLevelType w:val="hybridMultilevel"/>
    <w:tmpl w:val="1B1A282C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19"/>
    <w:rsid w:val="0005216A"/>
    <w:rsid w:val="00055CD1"/>
    <w:rsid w:val="0007160A"/>
    <w:rsid w:val="00080081"/>
    <w:rsid w:val="00097B6D"/>
    <w:rsid w:val="000A33D7"/>
    <w:rsid w:val="000D38B3"/>
    <w:rsid w:val="000F3141"/>
    <w:rsid w:val="0013261C"/>
    <w:rsid w:val="001346EA"/>
    <w:rsid w:val="00153578"/>
    <w:rsid w:val="001611BC"/>
    <w:rsid w:val="00185CFD"/>
    <w:rsid w:val="0018741A"/>
    <w:rsid w:val="001C5AC0"/>
    <w:rsid w:val="001F6FC9"/>
    <w:rsid w:val="00201797"/>
    <w:rsid w:val="002105BC"/>
    <w:rsid w:val="00224F01"/>
    <w:rsid w:val="00227F31"/>
    <w:rsid w:val="00237B81"/>
    <w:rsid w:val="00244150"/>
    <w:rsid w:val="00261451"/>
    <w:rsid w:val="0029060D"/>
    <w:rsid w:val="002C0749"/>
    <w:rsid w:val="00314279"/>
    <w:rsid w:val="0033192E"/>
    <w:rsid w:val="003345E5"/>
    <w:rsid w:val="003428A9"/>
    <w:rsid w:val="00383671"/>
    <w:rsid w:val="003B1696"/>
    <w:rsid w:val="003E0DC9"/>
    <w:rsid w:val="003E5854"/>
    <w:rsid w:val="004111B7"/>
    <w:rsid w:val="00413A3F"/>
    <w:rsid w:val="00422CA7"/>
    <w:rsid w:val="00425A34"/>
    <w:rsid w:val="00437E61"/>
    <w:rsid w:val="004527C3"/>
    <w:rsid w:val="0045396F"/>
    <w:rsid w:val="004611C6"/>
    <w:rsid w:val="004964B6"/>
    <w:rsid w:val="004A0ADB"/>
    <w:rsid w:val="004A0F96"/>
    <w:rsid w:val="004F6664"/>
    <w:rsid w:val="004F761C"/>
    <w:rsid w:val="00520E58"/>
    <w:rsid w:val="00536912"/>
    <w:rsid w:val="00552069"/>
    <w:rsid w:val="00552404"/>
    <w:rsid w:val="00574796"/>
    <w:rsid w:val="00591214"/>
    <w:rsid w:val="005A3532"/>
    <w:rsid w:val="005B66F1"/>
    <w:rsid w:val="005D5E19"/>
    <w:rsid w:val="00620DAE"/>
    <w:rsid w:val="00624A9E"/>
    <w:rsid w:val="0063341C"/>
    <w:rsid w:val="0066027B"/>
    <w:rsid w:val="00672FCF"/>
    <w:rsid w:val="00680D75"/>
    <w:rsid w:val="00695E46"/>
    <w:rsid w:val="006C7402"/>
    <w:rsid w:val="007016E1"/>
    <w:rsid w:val="00737953"/>
    <w:rsid w:val="00745FC8"/>
    <w:rsid w:val="00746B4D"/>
    <w:rsid w:val="00747240"/>
    <w:rsid w:val="0076391F"/>
    <w:rsid w:val="00771649"/>
    <w:rsid w:val="007905B8"/>
    <w:rsid w:val="007A4EF9"/>
    <w:rsid w:val="007B61FD"/>
    <w:rsid w:val="007D1D81"/>
    <w:rsid w:val="007D5DC8"/>
    <w:rsid w:val="0083351A"/>
    <w:rsid w:val="0083426B"/>
    <w:rsid w:val="00841730"/>
    <w:rsid w:val="0084662E"/>
    <w:rsid w:val="008505BF"/>
    <w:rsid w:val="008566C4"/>
    <w:rsid w:val="00861592"/>
    <w:rsid w:val="00862DAA"/>
    <w:rsid w:val="008639B9"/>
    <w:rsid w:val="008744E3"/>
    <w:rsid w:val="0088678E"/>
    <w:rsid w:val="00891CC3"/>
    <w:rsid w:val="008A044C"/>
    <w:rsid w:val="008C2F90"/>
    <w:rsid w:val="008D02FB"/>
    <w:rsid w:val="008F2F55"/>
    <w:rsid w:val="00904E39"/>
    <w:rsid w:val="00927CE5"/>
    <w:rsid w:val="0093243C"/>
    <w:rsid w:val="00957A8D"/>
    <w:rsid w:val="009640CD"/>
    <w:rsid w:val="009930D4"/>
    <w:rsid w:val="009B680B"/>
    <w:rsid w:val="009E6024"/>
    <w:rsid w:val="009E6927"/>
    <w:rsid w:val="00A00489"/>
    <w:rsid w:val="00A05DFA"/>
    <w:rsid w:val="00A1379C"/>
    <w:rsid w:val="00A2403F"/>
    <w:rsid w:val="00A535B6"/>
    <w:rsid w:val="00A618A4"/>
    <w:rsid w:val="00A74B3E"/>
    <w:rsid w:val="00AB7A9C"/>
    <w:rsid w:val="00B00E73"/>
    <w:rsid w:val="00B03A4C"/>
    <w:rsid w:val="00B03B2E"/>
    <w:rsid w:val="00B22223"/>
    <w:rsid w:val="00B32139"/>
    <w:rsid w:val="00B55DCB"/>
    <w:rsid w:val="00B72A8B"/>
    <w:rsid w:val="00B773D3"/>
    <w:rsid w:val="00C10EBA"/>
    <w:rsid w:val="00C44BB7"/>
    <w:rsid w:val="00C82EEF"/>
    <w:rsid w:val="00CA6250"/>
    <w:rsid w:val="00CD519B"/>
    <w:rsid w:val="00D11577"/>
    <w:rsid w:val="00D424ED"/>
    <w:rsid w:val="00D764C5"/>
    <w:rsid w:val="00D841CD"/>
    <w:rsid w:val="00DE2BC5"/>
    <w:rsid w:val="00DF5A7C"/>
    <w:rsid w:val="00E03F74"/>
    <w:rsid w:val="00E22E83"/>
    <w:rsid w:val="00E549E9"/>
    <w:rsid w:val="00E57807"/>
    <w:rsid w:val="00E677AC"/>
    <w:rsid w:val="00E70E99"/>
    <w:rsid w:val="00E85A3D"/>
    <w:rsid w:val="00EA14D6"/>
    <w:rsid w:val="00EB5192"/>
    <w:rsid w:val="00EC7EE5"/>
    <w:rsid w:val="00ED2A7E"/>
    <w:rsid w:val="00F21787"/>
    <w:rsid w:val="00F24E10"/>
    <w:rsid w:val="00F63527"/>
    <w:rsid w:val="00F67164"/>
    <w:rsid w:val="00F8155D"/>
    <w:rsid w:val="00F837A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EAC0CCF6-0D7E-410A-88C7-07A2135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745FC8"/>
    <w:pPr>
      <w:spacing w:before="240"/>
      <w:jc w:val="both"/>
    </w:pPr>
    <w:rPr>
      <w:szCs w:val="20"/>
      <w:lang w:eastAsia="en-US"/>
    </w:rPr>
  </w:style>
  <w:style w:type="character" w:styleId="Hiperpovezava">
    <w:name w:val="Hyperlink"/>
    <w:rsid w:val="00745FC8"/>
    <w:rPr>
      <w:color w:val="0000FF"/>
      <w:u w:val="single"/>
    </w:rPr>
  </w:style>
  <w:style w:type="paragraph" w:customStyle="1" w:styleId="v10z">
    <w:name w:val="v10z"/>
    <w:basedOn w:val="Navaden"/>
    <w:rsid w:val="00745FC8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zs.si/z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rs@g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c\Application%20Data\Microsoft\Predloge\dopis_ZRS_2010_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dopis_ZRS_2010_</Template>
  <TotalTime>1</TotalTime>
  <Pages>1</Pages>
  <Words>153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 Malič</dc:creator>
  <cp:keywords/>
  <dc:description/>
  <cp:lastModifiedBy>Tanja Malic</cp:lastModifiedBy>
  <cp:revision>2</cp:revision>
  <cp:lastPrinted>2011-05-23T14:18:00Z</cp:lastPrinted>
  <dcterms:created xsi:type="dcterms:W3CDTF">2018-12-02T12:53:00Z</dcterms:created>
  <dcterms:modified xsi:type="dcterms:W3CDTF">2018-12-02T12:53:00Z</dcterms:modified>
</cp:coreProperties>
</file>